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9" w:rsidRPr="00DD53A6" w:rsidRDefault="00D46429">
      <w:pPr>
        <w:spacing w:before="74"/>
        <w:ind w:left="9086" w:right="876"/>
        <w:jc w:val="center"/>
        <w:rPr>
          <w:b/>
          <w:sz w:val="20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1.75pt;margin-top:548.55pt;width:10.1pt;height:11.1pt;z-index:-251658240;mso-position-horizontal-relative:page;mso-position-vertical-relative:page" filled="f" stroked="f">
            <v:textbox inset="0,0,0,0">
              <w:txbxContent>
                <w:p w:rsidR="00D46429" w:rsidRDefault="00D46429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docshape2" o:spid="_x0000_s1027" style="position:absolute;left:0;text-align:left;margin-left:42.75pt;margin-top:543.05pt;width:45pt;height:27pt;z-index:251653120;mso-position-horizontal-relative:page;mso-position-vertical-relative:page" stroked="f">
            <w10:wrap anchorx="page" anchory="page"/>
          </v:rect>
        </w:pict>
      </w:r>
      <w:r w:rsidRPr="00DD53A6">
        <w:rPr>
          <w:b/>
          <w:color w:val="231F20"/>
          <w:sz w:val="20"/>
          <w:lang w:val="ru-RU"/>
        </w:rPr>
        <w:t>Свердловская</w:t>
      </w:r>
      <w:r w:rsidRPr="00DD53A6">
        <w:rPr>
          <w:b/>
          <w:color w:val="231F20"/>
          <w:spacing w:val="-4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областная</w:t>
      </w:r>
      <w:r w:rsidRPr="00DD53A6">
        <w:rPr>
          <w:b/>
          <w:color w:val="231F20"/>
          <w:spacing w:val="-6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общественная</w:t>
      </w:r>
      <w:r w:rsidRPr="00DD53A6">
        <w:rPr>
          <w:b/>
          <w:color w:val="231F20"/>
          <w:spacing w:val="-5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организация</w:t>
      </w:r>
    </w:p>
    <w:p w:rsidR="00D46429" w:rsidRPr="00DD53A6" w:rsidRDefault="00D46429">
      <w:pPr>
        <w:spacing w:before="1"/>
        <w:ind w:left="9727" w:right="1516"/>
        <w:jc w:val="center"/>
        <w:rPr>
          <w:b/>
          <w:sz w:val="20"/>
          <w:lang w:val="ru-RU"/>
        </w:rPr>
      </w:pPr>
      <w:r w:rsidRPr="00DD53A6">
        <w:rPr>
          <w:b/>
          <w:color w:val="231F20"/>
          <w:sz w:val="20"/>
          <w:lang w:val="ru-RU"/>
        </w:rPr>
        <w:t>«Детский правозащитный фонд «ШАНС»</w:t>
      </w:r>
      <w:r w:rsidRPr="00DD53A6">
        <w:rPr>
          <w:b/>
          <w:color w:val="231F20"/>
          <w:spacing w:val="-47"/>
          <w:sz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620034, г"/>
        </w:smartTagPr>
        <w:r w:rsidRPr="00DD53A6">
          <w:rPr>
            <w:b/>
            <w:color w:val="231F20"/>
            <w:sz w:val="20"/>
            <w:lang w:val="ru-RU"/>
          </w:rPr>
          <w:t>620034,</w:t>
        </w:r>
        <w:r w:rsidRPr="00DD53A6">
          <w:rPr>
            <w:b/>
            <w:color w:val="231F20"/>
            <w:spacing w:val="-3"/>
            <w:sz w:val="20"/>
            <w:lang w:val="ru-RU"/>
          </w:rPr>
          <w:t xml:space="preserve"> </w:t>
        </w:r>
        <w:r w:rsidRPr="00DD53A6">
          <w:rPr>
            <w:b/>
            <w:color w:val="231F20"/>
            <w:sz w:val="20"/>
            <w:lang w:val="ru-RU"/>
          </w:rPr>
          <w:t>г</w:t>
        </w:r>
      </w:smartTag>
      <w:r w:rsidRPr="00DD53A6">
        <w:rPr>
          <w:b/>
          <w:color w:val="231F20"/>
          <w:sz w:val="20"/>
          <w:lang w:val="ru-RU"/>
        </w:rPr>
        <w:t>.</w:t>
      </w:r>
      <w:r w:rsidRPr="00DD53A6">
        <w:rPr>
          <w:b/>
          <w:color w:val="231F20"/>
          <w:spacing w:val="-2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Екатеринбург,</w:t>
      </w:r>
      <w:r w:rsidRPr="00DD53A6">
        <w:rPr>
          <w:b/>
          <w:color w:val="231F20"/>
          <w:spacing w:val="-3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ул.</w:t>
      </w:r>
      <w:r w:rsidRPr="00DD53A6">
        <w:rPr>
          <w:b/>
          <w:color w:val="231F20"/>
          <w:spacing w:val="-2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Бебеля,</w:t>
      </w:r>
      <w:r w:rsidRPr="00DD53A6">
        <w:rPr>
          <w:b/>
          <w:color w:val="231F20"/>
          <w:spacing w:val="-2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71</w:t>
      </w:r>
    </w:p>
    <w:p w:rsidR="00D46429" w:rsidRPr="00DD53A6" w:rsidRDefault="00D46429">
      <w:pPr>
        <w:spacing w:line="230" w:lineRule="exact"/>
        <w:ind w:left="9084" w:right="876"/>
        <w:jc w:val="center"/>
        <w:rPr>
          <w:b/>
          <w:sz w:val="20"/>
          <w:lang w:val="ru-RU"/>
        </w:rPr>
      </w:pPr>
      <w:r w:rsidRPr="00DD53A6">
        <w:rPr>
          <w:b/>
          <w:color w:val="231F20"/>
          <w:sz w:val="20"/>
          <w:lang w:val="ru-RU"/>
        </w:rPr>
        <w:t>Тел\факс:</w:t>
      </w:r>
      <w:r w:rsidRPr="00DD53A6">
        <w:rPr>
          <w:b/>
          <w:color w:val="231F20"/>
          <w:spacing w:val="-5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307-34-61,</w:t>
      </w:r>
    </w:p>
    <w:p w:rsidR="00D46429" w:rsidRPr="00DD53A6" w:rsidRDefault="00D46429">
      <w:pPr>
        <w:spacing w:before="1"/>
        <w:ind w:left="9089" w:right="876"/>
        <w:jc w:val="center"/>
        <w:rPr>
          <w:b/>
          <w:sz w:val="20"/>
          <w:lang w:val="ru-RU"/>
        </w:rPr>
      </w:pPr>
      <w:r>
        <w:rPr>
          <w:noProof/>
          <w:lang w:val="ru-RU" w:eastAsia="ru-RU"/>
        </w:rPr>
        <w:pict>
          <v:rect id="docshape3" o:spid="_x0000_s1028" style="position:absolute;left:0;text-align:left;margin-left:462.2pt;margin-top:12.5pt;width:329pt;height:1.5pt;z-index:-251653120;mso-wrap-distance-left:0;mso-wrap-distance-right:0;mso-position-horizontal-relative:page" fillcolor="#231f20" stroked="f">
            <w10:wrap type="topAndBottom" anchorx="page"/>
          </v:rect>
        </w:pict>
      </w:r>
      <w:r>
        <w:rPr>
          <w:b/>
          <w:color w:val="231F20"/>
          <w:sz w:val="20"/>
        </w:rPr>
        <w:t>e</w:t>
      </w:r>
      <w:r w:rsidRPr="00DD53A6">
        <w:rPr>
          <w:b/>
          <w:color w:val="231F20"/>
          <w:sz w:val="20"/>
          <w:lang w:val="ru-RU"/>
        </w:rPr>
        <w:t>-</w:t>
      </w:r>
      <w:r>
        <w:rPr>
          <w:b/>
          <w:color w:val="231F20"/>
          <w:sz w:val="20"/>
        </w:rPr>
        <w:t>mail</w:t>
      </w:r>
      <w:r w:rsidRPr="00DD53A6">
        <w:rPr>
          <w:b/>
          <w:color w:val="231F20"/>
          <w:sz w:val="20"/>
          <w:lang w:val="ru-RU"/>
        </w:rPr>
        <w:t>:</w:t>
      </w:r>
      <w:r w:rsidRPr="00DD53A6">
        <w:rPr>
          <w:b/>
          <w:color w:val="231F20"/>
          <w:spacing w:val="-3"/>
          <w:sz w:val="20"/>
          <w:lang w:val="ru-RU"/>
        </w:rPr>
        <w:t xml:space="preserve"> </w:t>
      </w:r>
      <w:hyperlink r:id="rId7">
        <w:r>
          <w:rPr>
            <w:b/>
            <w:color w:val="231F20"/>
            <w:sz w:val="20"/>
            <w:u w:val="single" w:color="231F20"/>
          </w:rPr>
          <w:t>advokate</w:t>
        </w:r>
      </w:hyperlink>
      <w:hyperlink r:id="rId8">
        <w:r>
          <w:rPr>
            <w:b/>
            <w:color w:val="231F20"/>
            <w:sz w:val="20"/>
            <w:u w:val="single" w:color="231F20"/>
          </w:rPr>
          <w:t>k</w:t>
        </w:r>
        <w:r w:rsidRPr="00DD53A6">
          <w:rPr>
            <w:b/>
            <w:color w:val="231F20"/>
            <w:sz w:val="20"/>
            <w:u w:val="single" w:color="231F20"/>
            <w:lang w:val="ru-RU"/>
          </w:rPr>
          <w:t>@</w:t>
        </w:r>
        <w:r>
          <w:rPr>
            <w:b/>
            <w:color w:val="231F20"/>
            <w:sz w:val="20"/>
            <w:u w:val="single" w:color="231F20"/>
          </w:rPr>
          <w:t>mail</w:t>
        </w:r>
        <w:r w:rsidRPr="00DD53A6">
          <w:rPr>
            <w:b/>
            <w:color w:val="231F20"/>
            <w:sz w:val="20"/>
            <w:u w:val="single" w:color="231F20"/>
            <w:lang w:val="ru-RU"/>
          </w:rPr>
          <w:t>.</w:t>
        </w:r>
        <w:r>
          <w:rPr>
            <w:b/>
            <w:color w:val="231F20"/>
            <w:sz w:val="20"/>
            <w:u w:val="single" w:color="231F20"/>
          </w:rPr>
          <w:t>ru</w:t>
        </w:r>
      </w:hyperlink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spacing w:before="3"/>
        <w:rPr>
          <w:b/>
          <w:lang w:val="ru-RU"/>
        </w:rPr>
      </w:pPr>
    </w:p>
    <w:p w:rsidR="00D46429" w:rsidRPr="00DD53A6" w:rsidRDefault="00D46429">
      <w:pPr>
        <w:pStyle w:val="Heading2"/>
        <w:spacing w:before="132" w:line="208" w:lineRule="auto"/>
        <w:ind w:left="9106" w:right="876"/>
        <w:rPr>
          <w:rFonts w:ascii="Minion Pro" w:hAnsi="Minion Pro"/>
          <w:lang w:val="ru-RU"/>
        </w:rPr>
      </w:pPr>
      <w:r>
        <w:rPr>
          <w:noProof/>
          <w:lang w:val="ru-RU" w:eastAsia="ru-RU"/>
        </w:rPr>
        <w:pict>
          <v:shape id="docshape4" o:spid="_x0000_s1029" type="#_x0000_t202" style="position:absolute;left:0;text-align:left;margin-left:494.8pt;margin-top:6.65pt;width:294.9pt;height:93.85pt;z-index:-251657216;mso-position-horizontal-relative:page" filled="f" stroked="f">
            <v:textbox inset="0,0,0,0">
              <w:txbxContent>
                <w:p w:rsidR="00D46429" w:rsidRPr="00DD53A6" w:rsidRDefault="00D46429">
                  <w:pPr>
                    <w:ind w:right="620" w:hanging="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DD53A6">
                    <w:rPr>
                      <w:b/>
                      <w:color w:val="231F20"/>
                      <w:lang w:val="ru-RU"/>
                    </w:rPr>
                    <w:t>Информационный материал, подготовленный</w:t>
                  </w:r>
                  <w:r w:rsidRPr="00DD53A6">
                    <w:rPr>
                      <w:b/>
                      <w:color w:val="231F20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СООО «Детский правозащитный фонд «Шанс»</w:t>
                  </w:r>
                  <w:r w:rsidRPr="00DD53A6">
                    <w:rPr>
                      <w:b/>
                      <w:color w:val="231F20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в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рамках</w:t>
                  </w:r>
                  <w:r w:rsidRPr="00DD53A6">
                    <w:rPr>
                      <w:b/>
                      <w:color w:val="231F20"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реализации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проекта</w:t>
                  </w:r>
                  <w:r w:rsidRPr="00DD53A6">
                    <w:rPr>
                      <w:b/>
                      <w:color w:val="231F20"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«На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верном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пути»</w:t>
                  </w:r>
                </w:p>
                <w:p w:rsidR="00D46429" w:rsidRPr="00DD53A6" w:rsidRDefault="00D46429">
                  <w:pPr>
                    <w:pStyle w:val="BodyText"/>
                    <w:rPr>
                      <w:b/>
                      <w:sz w:val="26"/>
                      <w:lang w:val="ru-RU"/>
                    </w:rPr>
                  </w:pPr>
                </w:p>
                <w:p w:rsidR="00D46429" w:rsidRPr="00DD53A6" w:rsidRDefault="00D46429">
                  <w:pPr>
                    <w:pStyle w:val="BodyText"/>
                    <w:rPr>
                      <w:b/>
                      <w:sz w:val="26"/>
                      <w:lang w:val="ru-RU"/>
                    </w:rPr>
                  </w:pPr>
                </w:p>
                <w:p w:rsidR="00D46429" w:rsidRDefault="00D46429">
                  <w:pPr>
                    <w:spacing w:before="220"/>
                    <w:ind w:left="2212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(соглашение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от</w:t>
                  </w:r>
                  <w:r>
                    <w:rPr>
                      <w:b/>
                      <w:color w:val="231F20"/>
                      <w:spacing w:val="4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29.06.2018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№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10-0000-15)</w:t>
                  </w:r>
                </w:p>
              </w:txbxContent>
            </v:textbox>
            <w10:wrap anchorx="page"/>
          </v:shape>
        </w:pict>
      </w:r>
      <w:r>
        <w:rPr>
          <w:noProof/>
          <w:lang w:val="ru-RU" w:eastAsia="ru-RU"/>
        </w:rPr>
        <w:pict>
          <v:rect id="docshape5" o:spid="_x0000_s1030" style="position:absolute;left:0;text-align:left;margin-left:462.05pt;margin-top:8.55pt;width:330.25pt;height:101.35pt;z-index:-251656192;mso-position-horizontal-relative:page" stroked="f">
            <w10:wrap anchorx="page"/>
          </v:rect>
        </w:pict>
      </w:r>
      <w:r w:rsidRPr="00DD53A6">
        <w:rPr>
          <w:rFonts w:ascii="Minion Pro" w:hAnsi="Minion Pro"/>
          <w:color w:val="231F20"/>
          <w:lang w:val="ru-RU"/>
        </w:rPr>
        <w:t>Информационный материал, подготовленный</w:t>
      </w:r>
      <w:r w:rsidRPr="00DD53A6">
        <w:rPr>
          <w:rFonts w:ascii="Minion Pro" w:hAnsi="Minion Pro"/>
          <w:color w:val="231F20"/>
          <w:spacing w:val="1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СООО</w:t>
      </w:r>
      <w:r w:rsidRPr="00DD53A6">
        <w:rPr>
          <w:rFonts w:ascii="Minion Pro" w:hAnsi="Minion Pro"/>
          <w:color w:val="231F20"/>
          <w:spacing w:val="6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«Детский</w:t>
      </w:r>
      <w:r w:rsidRPr="00DD53A6">
        <w:rPr>
          <w:rFonts w:ascii="Minion Pro" w:hAnsi="Minion Pro"/>
          <w:color w:val="231F20"/>
          <w:spacing w:val="7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правозащитный</w:t>
      </w:r>
      <w:r w:rsidRPr="00DD53A6">
        <w:rPr>
          <w:rFonts w:ascii="Minion Pro" w:hAnsi="Minion Pro"/>
          <w:color w:val="231F20"/>
          <w:spacing w:val="6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фонд</w:t>
      </w:r>
      <w:r w:rsidRPr="00DD53A6">
        <w:rPr>
          <w:rFonts w:ascii="Minion Pro" w:hAnsi="Minion Pro"/>
          <w:color w:val="231F20"/>
          <w:spacing w:val="7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«Шанс»</w:t>
      </w:r>
      <w:r w:rsidRPr="00DD53A6">
        <w:rPr>
          <w:rFonts w:ascii="Minion Pro" w:hAnsi="Minion Pro"/>
          <w:color w:val="231F20"/>
          <w:spacing w:val="-50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(Для несовершеннолетних, родителей,</w:t>
      </w:r>
      <w:r w:rsidRPr="00DD53A6">
        <w:rPr>
          <w:rFonts w:ascii="Minion Pro" w:hAnsi="Minion Pro"/>
          <w:color w:val="231F20"/>
          <w:spacing w:val="1"/>
          <w:lang w:val="ru-RU"/>
        </w:rPr>
        <w:t xml:space="preserve"> </w:t>
      </w:r>
      <w:r w:rsidRPr="00DD53A6">
        <w:rPr>
          <w:rFonts w:ascii="Minion Pro" w:hAnsi="Minion Pro"/>
          <w:color w:val="231F20"/>
          <w:lang w:val="ru-RU"/>
        </w:rPr>
        <w:t>законных представителей)</w:t>
      </w:r>
    </w:p>
    <w:p w:rsidR="00D46429" w:rsidRPr="00DD53A6" w:rsidRDefault="00D46429">
      <w:pPr>
        <w:pStyle w:val="BodyText"/>
        <w:rPr>
          <w:rFonts w:ascii="Minion Pro"/>
          <w:b/>
          <w:sz w:val="20"/>
          <w:lang w:val="ru-RU"/>
        </w:rPr>
      </w:pPr>
    </w:p>
    <w:p w:rsidR="00D46429" w:rsidRPr="00DD53A6" w:rsidRDefault="00D46429">
      <w:pPr>
        <w:pStyle w:val="BodyText"/>
        <w:rPr>
          <w:rFonts w:ascii="Minion Pro"/>
          <w:b/>
          <w:sz w:val="20"/>
          <w:lang w:val="ru-RU"/>
        </w:rPr>
      </w:pPr>
    </w:p>
    <w:p w:rsidR="00D46429" w:rsidRPr="00DD53A6" w:rsidRDefault="00D46429">
      <w:pPr>
        <w:pStyle w:val="BodyText"/>
        <w:spacing w:before="4"/>
        <w:rPr>
          <w:rFonts w:ascii="Minion Pro"/>
          <w:b/>
          <w:sz w:val="29"/>
          <w:lang w:val="ru-RU"/>
        </w:rPr>
      </w:pPr>
    </w:p>
    <w:p w:rsidR="00D46429" w:rsidRPr="00DD53A6" w:rsidRDefault="00D46429">
      <w:pPr>
        <w:spacing w:before="93" w:line="249" w:lineRule="auto"/>
        <w:ind w:left="11161" w:right="108"/>
        <w:jc w:val="both"/>
        <w:rPr>
          <w:i/>
          <w:sz w:val="18"/>
          <w:lang w:val="ru-RU"/>
        </w:rPr>
      </w:pPr>
      <w:r w:rsidRPr="00DD53A6">
        <w:rPr>
          <w:i/>
          <w:color w:val="231F20"/>
          <w:spacing w:val="-1"/>
          <w:w w:val="90"/>
          <w:sz w:val="18"/>
          <w:lang w:val="ru-RU"/>
        </w:rPr>
        <w:t xml:space="preserve">Информационная брошюра подготовлена </w:t>
      </w:r>
      <w:r w:rsidRPr="00DD53A6">
        <w:rPr>
          <w:i/>
          <w:color w:val="231F20"/>
          <w:w w:val="90"/>
          <w:sz w:val="18"/>
          <w:lang w:val="ru-RU"/>
        </w:rPr>
        <w:t>на средства</w:t>
      </w:r>
      <w:r w:rsidRPr="00DD53A6">
        <w:rPr>
          <w:i/>
          <w:color w:val="231F20"/>
          <w:spacing w:val="-38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Федеральной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субсидии,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предоставленной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Фондом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spacing w:val="-1"/>
          <w:w w:val="90"/>
          <w:sz w:val="18"/>
          <w:lang w:val="ru-RU"/>
        </w:rPr>
        <w:t>Президентских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spacing w:val="-1"/>
          <w:w w:val="90"/>
          <w:sz w:val="18"/>
          <w:lang w:val="ru-RU"/>
        </w:rPr>
        <w:t>грантов,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в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рамках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реализации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проекта</w:t>
      </w:r>
    </w:p>
    <w:p w:rsidR="00D46429" w:rsidRDefault="00D46429">
      <w:pPr>
        <w:spacing w:before="2"/>
        <w:ind w:left="11161"/>
        <w:jc w:val="both"/>
        <w:rPr>
          <w:i/>
          <w:sz w:val="18"/>
        </w:rPr>
      </w:pPr>
      <w:r>
        <w:rPr>
          <w:i/>
          <w:color w:val="231F20"/>
          <w:w w:val="90"/>
          <w:sz w:val="18"/>
        </w:rPr>
        <w:t>«Право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на</w:t>
      </w:r>
      <w:r>
        <w:rPr>
          <w:i/>
          <w:color w:val="231F20"/>
          <w:spacing w:val="-2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будущее»</w:t>
      </w:r>
    </w:p>
    <w:p w:rsidR="00D46429" w:rsidRDefault="00D46429">
      <w:pPr>
        <w:jc w:val="both"/>
        <w:rPr>
          <w:sz w:val="18"/>
        </w:rPr>
        <w:sectPr w:rsidR="00D46429">
          <w:type w:val="continuous"/>
          <w:pgSz w:w="16840" w:h="11910" w:orient="landscape"/>
          <w:pgMar w:top="880" w:right="880" w:bottom="280" w:left="900" w:header="720" w:footer="720" w:gutter="0"/>
          <w:cols w:space="720"/>
        </w:sectPr>
      </w:pPr>
    </w:p>
    <w:p w:rsidR="00D46429" w:rsidRDefault="00D46429">
      <w:pPr>
        <w:pStyle w:val="BodyText"/>
        <w:rPr>
          <w:i/>
          <w:sz w:val="20"/>
        </w:rPr>
      </w:pPr>
      <w:r>
        <w:rPr>
          <w:noProof/>
          <w:lang w:val="ru-RU" w:eastAsia="ru-RU"/>
        </w:rPr>
        <w:pict>
          <v:shape id="docshape6" o:spid="_x0000_s1031" type="#_x0000_t202" style="position:absolute;margin-left:51.75pt;margin-top:548.55pt;width:5.05pt;height:11.1pt;z-index:-251655168;mso-position-horizontal-relative:page;mso-position-vertical-relative:page" filled="f" stroked="f">
            <v:textbox inset="0,0,0,0">
              <w:txbxContent>
                <w:p w:rsidR="00D46429" w:rsidRDefault="00D46429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docshape7" o:spid="_x0000_s1032" type="#_x0000_t202" style="position:absolute;margin-left:779.7pt;margin-top:548.55pt;width:10.1pt;height:11.1pt;z-index:-251654144;mso-position-horizontal-relative:page;mso-position-vertical-relative:page" filled="f" stroked="f">
            <v:textbox inset="0,0,0,0">
              <w:txbxContent>
                <w:p w:rsidR="00D46429" w:rsidRDefault="00D46429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docshape8" o:spid="_x0000_s1033" style="position:absolute;margin-left:33.9pt;margin-top:534.05pt;width:45pt;height:36pt;z-index:251654144;mso-position-horizontal-relative:page;mso-position-vertical-relative:page" stroked="f">
            <w10:wrap anchorx="page" anchory="page"/>
          </v:rect>
        </w:pict>
      </w: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rPr>
          <w:i/>
          <w:sz w:val="20"/>
        </w:rPr>
      </w:pPr>
    </w:p>
    <w:p w:rsidR="00D46429" w:rsidRDefault="00D46429">
      <w:pPr>
        <w:pStyle w:val="BodyText"/>
        <w:spacing w:before="8"/>
        <w:rPr>
          <w:i/>
          <w:sz w:val="12"/>
        </w:rPr>
      </w:pPr>
    </w:p>
    <w:p w:rsidR="00D46429" w:rsidRDefault="00D46429">
      <w:pPr>
        <w:pStyle w:val="BodyText"/>
        <w:ind w:left="14303" w:right="-44"/>
        <w:rPr>
          <w:sz w:val="20"/>
        </w:rPr>
      </w:pPr>
      <w:r>
        <w:rPr>
          <w:noProof/>
          <w:lang w:val="ru-RU" w:eastAsia="ru-RU"/>
        </w:rPr>
      </w:r>
      <w:r w:rsidRPr="00391698">
        <w:rPr>
          <w:sz w:val="20"/>
        </w:rPr>
        <w:pict>
          <v:group id="docshapegroup9" o:spid="_x0000_s1034" style="width:36pt;height:36pt;mso-position-horizontal-relative:char;mso-position-vertical-relative:line" coordsize="720,720">
            <v:rect id="docshape10" o:spid="_x0000_s1035" style="position:absolute;width:720;height:720" stroked="f"/>
            <w10:anchorlock/>
          </v:group>
        </w:pict>
      </w:r>
    </w:p>
    <w:p w:rsidR="00D46429" w:rsidRDefault="00D46429">
      <w:pPr>
        <w:rPr>
          <w:sz w:val="20"/>
        </w:rPr>
        <w:sectPr w:rsidR="00D46429">
          <w:pgSz w:w="16840" w:h="11910" w:orient="landscape"/>
          <w:pgMar w:top="1100" w:right="880" w:bottom="280" w:left="900" w:header="720" w:footer="720" w:gutter="0"/>
          <w:cols w:space="720"/>
        </w:sectPr>
      </w:pPr>
    </w:p>
    <w:p w:rsidR="00D46429" w:rsidRDefault="00D46429">
      <w:pPr>
        <w:pStyle w:val="BodyText"/>
        <w:rPr>
          <w:i/>
          <w:sz w:val="22"/>
        </w:rPr>
      </w:pPr>
    </w:p>
    <w:p w:rsidR="00D46429" w:rsidRDefault="00D46429">
      <w:pPr>
        <w:pStyle w:val="BodyText"/>
        <w:spacing w:before="5"/>
        <w:rPr>
          <w:i/>
          <w:sz w:val="26"/>
        </w:rPr>
      </w:pPr>
    </w:p>
    <w:p w:rsidR="00D46429" w:rsidRPr="00DD53A6" w:rsidRDefault="00D46429">
      <w:pPr>
        <w:pStyle w:val="BodyText"/>
        <w:ind w:left="134"/>
        <w:rPr>
          <w:lang w:val="ru-RU"/>
        </w:rPr>
      </w:pPr>
      <w:r w:rsidRPr="00DD53A6">
        <w:rPr>
          <w:lang w:val="ru-RU"/>
        </w:rPr>
        <w:t>сти;</w:t>
      </w:r>
    </w:p>
    <w:p w:rsidR="00D46429" w:rsidRPr="00DD53A6" w:rsidRDefault="00D46429">
      <w:pPr>
        <w:pStyle w:val="BodyText"/>
        <w:spacing w:before="73"/>
        <w:ind w:left="135"/>
        <w:rPr>
          <w:lang w:val="ru-RU"/>
        </w:rPr>
      </w:pPr>
      <w:r w:rsidRPr="00DD53A6">
        <w:rPr>
          <w:lang w:val="ru-RU"/>
        </w:rPr>
        <w:br w:type="column"/>
        <w:t>Уважительной</w:t>
      </w:r>
      <w:r w:rsidRPr="00DD53A6">
        <w:rPr>
          <w:spacing w:val="-6"/>
          <w:lang w:val="ru-RU"/>
        </w:rPr>
        <w:t xml:space="preserve"> </w:t>
      </w:r>
      <w:r w:rsidRPr="00DD53A6">
        <w:rPr>
          <w:lang w:val="ru-RU"/>
        </w:rPr>
        <w:t>причиной</w:t>
      </w:r>
      <w:r w:rsidRPr="00DD53A6">
        <w:rPr>
          <w:spacing w:val="-6"/>
          <w:lang w:val="ru-RU"/>
        </w:rPr>
        <w:t xml:space="preserve"> </w:t>
      </w:r>
      <w:r w:rsidRPr="00DD53A6">
        <w:rPr>
          <w:lang w:val="ru-RU"/>
        </w:rPr>
        <w:t>является:</w:t>
      </w:r>
    </w:p>
    <w:p w:rsidR="00D46429" w:rsidRPr="00DD53A6" w:rsidRDefault="00D46429">
      <w:pPr>
        <w:pStyle w:val="BodyText"/>
        <w:spacing w:before="1"/>
        <w:ind w:left="135"/>
        <w:rPr>
          <w:lang w:val="ru-RU"/>
        </w:rPr>
      </w:pPr>
      <w:r w:rsidRPr="00DD53A6">
        <w:rPr>
          <w:lang w:val="ru-RU"/>
        </w:rPr>
        <w:t>-заболевание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25"/>
          <w:lang w:val="ru-RU"/>
        </w:rPr>
        <w:t xml:space="preserve"> </w:t>
      </w:r>
      <w:r w:rsidRPr="00DD53A6">
        <w:rPr>
          <w:lang w:val="ru-RU"/>
        </w:rPr>
        <w:t>увечье,</w:t>
      </w:r>
      <w:r w:rsidRPr="00DD53A6">
        <w:rPr>
          <w:spacing w:val="23"/>
          <w:lang w:val="ru-RU"/>
        </w:rPr>
        <w:t xml:space="preserve"> </w:t>
      </w:r>
      <w:r w:rsidRPr="00DD53A6">
        <w:rPr>
          <w:lang w:val="ru-RU"/>
        </w:rPr>
        <w:t>связанное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23"/>
          <w:lang w:val="ru-RU"/>
        </w:rPr>
        <w:t xml:space="preserve"> </w:t>
      </w:r>
      <w:r w:rsidRPr="00DD53A6">
        <w:rPr>
          <w:lang w:val="ru-RU"/>
        </w:rPr>
        <w:t>утратой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работоспособно-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BodyText"/>
        <w:spacing w:line="159" w:lineRule="exact"/>
        <w:ind w:left="134"/>
        <w:rPr>
          <w:lang w:val="ru-RU"/>
        </w:rPr>
      </w:pPr>
      <w:r w:rsidRPr="00DD53A6">
        <w:rPr>
          <w:lang w:val="ru-RU"/>
        </w:rPr>
        <w:t>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тяжелое</w:t>
      </w:r>
      <w:r w:rsidRPr="00DD53A6">
        <w:rPr>
          <w:spacing w:val="2"/>
          <w:lang w:val="ru-RU"/>
        </w:rPr>
        <w:t xml:space="preserve"> </w:t>
      </w:r>
      <w:r w:rsidRPr="00DD53A6">
        <w:rPr>
          <w:lang w:val="ru-RU"/>
        </w:rPr>
        <w:t>состояние</w:t>
      </w:r>
      <w:r w:rsidRPr="00DD53A6">
        <w:rPr>
          <w:spacing w:val="2"/>
          <w:lang w:val="ru-RU"/>
        </w:rPr>
        <w:t xml:space="preserve"> </w:t>
      </w:r>
      <w:r w:rsidRPr="00DD53A6">
        <w:rPr>
          <w:lang w:val="ru-RU"/>
        </w:rPr>
        <w:t>здоровья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2"/>
          <w:lang w:val="ru-RU"/>
        </w:rPr>
        <w:t xml:space="preserve"> </w:t>
      </w:r>
      <w:r w:rsidRPr="00DD53A6">
        <w:rPr>
          <w:lang w:val="ru-RU"/>
        </w:rPr>
        <w:t>участие</w:t>
      </w:r>
      <w:r w:rsidRPr="00DD53A6">
        <w:rPr>
          <w:spacing w:val="2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похоронах</w:t>
      </w:r>
      <w:r w:rsidRPr="00DD53A6">
        <w:rPr>
          <w:spacing w:val="3"/>
          <w:lang w:val="ru-RU"/>
        </w:rPr>
        <w:t xml:space="preserve"> </w:t>
      </w:r>
      <w:r w:rsidRPr="00DD53A6">
        <w:rPr>
          <w:lang w:val="ru-RU"/>
        </w:rPr>
        <w:t>близко-</w:t>
      </w:r>
    </w:p>
    <w:p w:rsidR="00D46429" w:rsidRPr="00DD53A6" w:rsidRDefault="00D46429">
      <w:pPr>
        <w:pStyle w:val="Heading1"/>
        <w:spacing w:before="75"/>
        <w:rPr>
          <w:lang w:val="ru-RU"/>
        </w:rPr>
      </w:pPr>
      <w:r w:rsidRPr="00DD53A6">
        <w:rPr>
          <w:b w:val="0"/>
          <w:lang w:val="ru-RU"/>
        </w:rPr>
        <w:br w:type="column"/>
      </w:r>
      <w:r w:rsidRPr="00DD53A6">
        <w:rPr>
          <w:lang w:val="ru-RU"/>
        </w:rPr>
        <w:t>Права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обязанности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родителей</w:t>
      </w:r>
    </w:p>
    <w:p w:rsidR="00D46429" w:rsidRPr="00DD53A6" w:rsidRDefault="00D46429">
      <w:pPr>
        <w:pStyle w:val="BodyText"/>
        <w:rPr>
          <w:b/>
          <w:sz w:val="28"/>
          <w:lang w:val="ru-RU"/>
        </w:rPr>
      </w:pPr>
    </w:p>
    <w:p w:rsidR="00D46429" w:rsidRPr="00DD53A6" w:rsidRDefault="00D46429">
      <w:pPr>
        <w:ind w:left="134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Ребенком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признается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лицо,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</w:t>
      </w:r>
      <w:r w:rsidRPr="00DD53A6">
        <w:rPr>
          <w:b/>
          <w:spacing w:val="-5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достигшее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возраста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восемнадцати</w:t>
      </w:r>
    </w:p>
    <w:p w:rsidR="00D46429" w:rsidRPr="00DD53A6" w:rsidRDefault="00D46429">
      <w:pPr>
        <w:rPr>
          <w:sz w:val="20"/>
          <w:lang w:val="ru-RU"/>
        </w:rPr>
        <w:sectPr w:rsidR="00D46429" w:rsidRPr="00DD53A6">
          <w:footerReference w:type="default" r:id="rId9"/>
          <w:pgSz w:w="16840" w:h="11910" w:orient="landscape"/>
          <w:pgMar w:top="880" w:right="880" w:bottom="920" w:left="900" w:header="0" w:footer="734" w:gutter="0"/>
          <w:cols w:num="3" w:space="720" w:equalWidth="0">
            <w:col w:w="531" w:space="178"/>
            <w:col w:w="5988" w:space="2133"/>
            <w:col w:w="6230"/>
          </w:cols>
        </w:sectPr>
      </w:pPr>
    </w:p>
    <w:p w:rsidR="00D46429" w:rsidRPr="00DD53A6" w:rsidRDefault="00D46429">
      <w:pPr>
        <w:pStyle w:val="BodyText"/>
        <w:spacing w:before="82"/>
        <w:ind w:left="134" w:right="123" w:hanging="1"/>
        <w:rPr>
          <w:lang w:val="ru-RU"/>
        </w:rPr>
      </w:pPr>
      <w:r w:rsidRPr="00DD53A6">
        <w:rPr>
          <w:lang w:val="ru-RU"/>
        </w:rPr>
        <w:t>го родственника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гражданина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(отца, матери, жены, мужа,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сына, дочери,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родного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брата,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сестры,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дедушки,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бабушки,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усыновителя);</w:t>
      </w:r>
    </w:p>
    <w:p w:rsidR="00D46429" w:rsidRPr="00DD53A6" w:rsidRDefault="00D46429">
      <w:pPr>
        <w:pStyle w:val="BodyText"/>
        <w:spacing w:before="1"/>
        <w:ind w:left="134" w:right="123" w:firstLine="709"/>
        <w:rPr>
          <w:lang w:val="ru-RU"/>
        </w:rPr>
      </w:pPr>
      <w:r w:rsidRPr="00DD53A6">
        <w:rPr>
          <w:lang w:val="ru-RU"/>
        </w:rPr>
        <w:t>-препятствие, возникшее в результате действия непреодолимой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силы,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иное.</w:t>
      </w:r>
    </w:p>
    <w:p w:rsidR="00D46429" w:rsidRPr="00DD53A6" w:rsidRDefault="00D46429">
      <w:pPr>
        <w:spacing w:line="222" w:lineRule="exact"/>
        <w:ind w:left="2324"/>
        <w:rPr>
          <w:b/>
          <w:sz w:val="20"/>
          <w:lang w:val="ru-RU"/>
        </w:rPr>
      </w:pPr>
      <w:r w:rsidRPr="00DD53A6">
        <w:rPr>
          <w:lang w:val="ru-RU"/>
        </w:rPr>
        <w:br w:type="column"/>
      </w:r>
      <w:r w:rsidRPr="00DD53A6">
        <w:rPr>
          <w:b/>
          <w:spacing w:val="-1"/>
          <w:sz w:val="20"/>
          <w:lang w:val="ru-RU"/>
        </w:rPr>
        <w:t>лет</w:t>
      </w:r>
      <w:r w:rsidRPr="00DD53A6">
        <w:rPr>
          <w:b/>
          <w:spacing w:val="-1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(совершеннолетия).</w:t>
      </w:r>
    </w:p>
    <w:p w:rsidR="00D46429" w:rsidRPr="00DD53A6" w:rsidRDefault="00D46429">
      <w:pPr>
        <w:ind w:left="1152" w:right="346" w:hanging="277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Каждый ребенок имеет право жить и воспитываться в семье,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право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знать своих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родителей, право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на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их заботу!</w:t>
      </w:r>
    </w:p>
    <w:p w:rsidR="00D46429" w:rsidRPr="00DD53A6" w:rsidRDefault="00D46429">
      <w:pPr>
        <w:pStyle w:val="BodyText"/>
        <w:spacing w:before="8"/>
        <w:rPr>
          <w:b/>
          <w:sz w:val="19"/>
          <w:lang w:val="ru-RU"/>
        </w:rPr>
      </w:pPr>
    </w:p>
    <w:p w:rsidR="00D46429" w:rsidRPr="00DD53A6" w:rsidRDefault="00D46429">
      <w:pPr>
        <w:spacing w:before="1"/>
        <w:ind w:left="137" w:right="158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Международные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нормы</w:t>
      </w:r>
      <w:r w:rsidRPr="00DD53A6">
        <w:rPr>
          <w:spacing w:val="5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закрепляют приоритет охраны, обеспечения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защиты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законных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интересов</w:t>
      </w:r>
      <w:r w:rsidRPr="00DD53A6">
        <w:rPr>
          <w:spacing w:val="4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 современном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социуме.</w:t>
      </w:r>
    </w:p>
    <w:p w:rsidR="00D46429" w:rsidRPr="00DD53A6" w:rsidRDefault="00D46429">
      <w:pPr>
        <w:spacing w:before="1"/>
        <w:ind w:left="135" w:right="159" w:firstLine="542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Права и обязанности родителей в Российской Федерации установле-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ны во многих отраслях права – семейном, гражданском, жилищном, адми-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нистративном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 уголовном.</w:t>
      </w:r>
    </w:p>
    <w:p w:rsidR="00D46429" w:rsidRPr="00DD53A6" w:rsidRDefault="00D46429">
      <w:pPr>
        <w:ind w:left="134" w:right="161" w:firstLine="541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Именно </w:t>
      </w:r>
      <w:r w:rsidRPr="00DD53A6">
        <w:rPr>
          <w:b/>
          <w:sz w:val="20"/>
          <w:lang w:val="ru-RU"/>
        </w:rPr>
        <w:t xml:space="preserve">родители, </w:t>
      </w:r>
      <w:r w:rsidRPr="00DD53A6">
        <w:rPr>
          <w:sz w:val="20"/>
          <w:lang w:val="ru-RU"/>
        </w:rPr>
        <w:t>в первую очередь, являются законными предста-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вителя своего ребенка. Право матери и отца на рождение и воспитание ре-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бенка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защищается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момента наступления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беременности</w:t>
      </w:r>
      <w:r w:rsidRPr="00DD53A6">
        <w:rPr>
          <w:sz w:val="20"/>
          <w:lang w:val="ru-RU"/>
        </w:rPr>
        <w:t>.</w:t>
      </w:r>
    </w:p>
    <w:p w:rsidR="00D46429" w:rsidRPr="00DD53A6" w:rsidRDefault="00D46429">
      <w:pPr>
        <w:ind w:left="134" w:right="162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Права и обязанности родителей и детей основываются на происхож-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дении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детей,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удостоверенном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установленном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порядке.</w:t>
      </w:r>
    </w:p>
    <w:p w:rsidR="00D46429" w:rsidRPr="00DD53A6" w:rsidRDefault="00D46429">
      <w:pPr>
        <w:pStyle w:val="BodyText"/>
        <w:rPr>
          <w:sz w:val="1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38" type="#_x0000_t75" style="position:absolute;margin-left:535.9pt;margin-top:11.6pt;width:209.2pt;height:182.6pt;z-index:251651072;visibility:visible;mso-wrap-distance-left:0;mso-wrap-distance-right:0;mso-position-horizontal-relative:page">
            <v:imagedata r:id="rId10" o:title=""/>
            <w10:wrap type="topAndBottom" anchorx="page"/>
          </v:shape>
        </w:pict>
      </w:r>
    </w:p>
    <w:p w:rsidR="00D46429" w:rsidRPr="00DD53A6" w:rsidRDefault="00D46429">
      <w:pPr>
        <w:pStyle w:val="BodyText"/>
        <w:spacing w:before="10"/>
        <w:rPr>
          <w:sz w:val="18"/>
          <w:lang w:val="ru-RU"/>
        </w:rPr>
      </w:pPr>
    </w:p>
    <w:p w:rsidR="00D46429" w:rsidRPr="00DD53A6" w:rsidRDefault="00D46429">
      <w:pPr>
        <w:ind w:left="135" w:right="162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Отец и мать, состоящие в браке между собой, записываются родите-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лями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ребенка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книге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записей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рождений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 заявлению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любого из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них.</w:t>
      </w:r>
    </w:p>
    <w:p w:rsidR="00D46429" w:rsidRPr="00DD53A6" w:rsidRDefault="00D46429">
      <w:pPr>
        <w:spacing w:before="1"/>
        <w:ind w:left="134" w:right="161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Если родители не состоят в браке между собой, запись о матери ре-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бенка производится по заявлению матери, а запись об отце ребенка - по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совместному заявлению отца и матери ребенка, либо по заявлению отца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ребенка, либо отец записывается согласно решению суда (статьи 48 - 51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Семейного кодекса РФ).</w:t>
      </w:r>
    </w:p>
    <w:p w:rsidR="00D46429" w:rsidRPr="00DD53A6" w:rsidRDefault="00D46429">
      <w:pPr>
        <w:jc w:val="both"/>
        <w:rPr>
          <w:sz w:val="20"/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6" w:space="1543"/>
            <w:col w:w="6821"/>
          </w:cols>
        </w:sectPr>
      </w:pPr>
    </w:p>
    <w:p w:rsidR="00D46429" w:rsidRPr="00DD53A6" w:rsidRDefault="00D46429">
      <w:pPr>
        <w:spacing w:before="74"/>
        <w:ind w:left="1225" w:right="321" w:hanging="268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Родители имеют равные права и несут равные обязанности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отношении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своих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детей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(родительские права).</w:t>
      </w:r>
    </w:p>
    <w:p w:rsidR="00D46429" w:rsidRPr="00DD53A6" w:rsidRDefault="00D46429">
      <w:pPr>
        <w:ind w:left="135" w:right="38" w:firstLine="540"/>
        <w:jc w:val="both"/>
        <w:rPr>
          <w:sz w:val="20"/>
          <w:lang w:val="ru-RU"/>
        </w:rPr>
      </w:pPr>
      <w:r>
        <w:rPr>
          <w:noProof/>
          <w:lang w:val="ru-RU" w:eastAsia="ru-RU"/>
        </w:rPr>
        <w:pict>
          <v:shape id="image2.jpeg" o:spid="_x0000_s1041" type="#_x0000_t75" style="position:absolute;left:0;text-align:left;margin-left:146.85pt;margin-top:57.65pt;width:162.8pt;height:120.85pt;z-index:251655168;visibility:visible;mso-wrap-distance-left:0;mso-wrap-distance-right:0;mso-position-horizontal-relative:page">
            <v:imagedata r:id="rId11" o:title=""/>
            <w10:wrap anchorx="page"/>
          </v:shape>
        </w:pict>
      </w:r>
      <w:r w:rsidRPr="00DD53A6">
        <w:rPr>
          <w:sz w:val="20"/>
          <w:lang w:val="ru-RU"/>
        </w:rPr>
        <w:t>Закон защищает и права родителей, которые на момент рождения ре-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бенка еще </w:t>
      </w:r>
      <w:r w:rsidRPr="00DD53A6">
        <w:rPr>
          <w:b/>
          <w:sz w:val="20"/>
          <w:lang w:val="ru-RU"/>
        </w:rPr>
        <w:t>сами не являются совершеннолетними</w:t>
      </w:r>
      <w:r w:rsidRPr="00DD53A6">
        <w:rPr>
          <w:sz w:val="20"/>
          <w:lang w:val="ru-RU"/>
        </w:rPr>
        <w:t>. Такие родители имеют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права на совместное проживание с ребенком и участие в его воспитании,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однако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их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ребенку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может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быть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назначен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взрослый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совершеннолетний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опекун</w:t>
      </w:r>
      <w:r w:rsidRPr="00DD53A6">
        <w:rPr>
          <w:sz w:val="20"/>
          <w:lang w:val="ru-RU"/>
        </w:rPr>
        <w:t>.</w:t>
      </w:r>
    </w:p>
    <w:p w:rsidR="00D46429" w:rsidRPr="00DD53A6" w:rsidRDefault="00D46429">
      <w:pPr>
        <w:pStyle w:val="BodyText"/>
        <w:spacing w:before="73"/>
        <w:ind w:left="846"/>
        <w:jc w:val="both"/>
        <w:rPr>
          <w:lang w:val="ru-RU"/>
        </w:rPr>
      </w:pPr>
      <w:r w:rsidRPr="00DD53A6">
        <w:rPr>
          <w:lang w:val="ru-RU"/>
        </w:rPr>
        <w:br w:type="column"/>
        <w:t>Гражданин,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подлежащий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воинскому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учету,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обязан:</w:t>
      </w:r>
    </w:p>
    <w:p w:rsidR="00D46429" w:rsidRPr="00DD53A6" w:rsidRDefault="00D46429">
      <w:pPr>
        <w:pStyle w:val="BodyText"/>
        <w:spacing w:before="1"/>
        <w:ind w:left="136" w:right="162" w:firstLine="710"/>
        <w:jc w:val="both"/>
        <w:rPr>
          <w:lang w:val="ru-RU"/>
        </w:rPr>
      </w:pPr>
      <w:r w:rsidRPr="00DD53A6">
        <w:rPr>
          <w:lang w:val="ru-RU"/>
        </w:rPr>
        <w:t>-состоять на воинском учете по месту жительства в военном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комиссариате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(в органе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местного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самоуправления);</w:t>
      </w:r>
    </w:p>
    <w:p w:rsidR="00D46429" w:rsidRPr="00DD53A6" w:rsidRDefault="00D46429">
      <w:pPr>
        <w:pStyle w:val="BodyText"/>
        <w:ind w:left="135" w:right="162" w:firstLine="709"/>
        <w:jc w:val="both"/>
        <w:rPr>
          <w:lang w:val="ru-RU"/>
        </w:rPr>
      </w:pPr>
      <w:r w:rsidRPr="00DD53A6">
        <w:rPr>
          <w:lang w:val="ru-RU"/>
        </w:rPr>
        <w:t>Примечание. Офицеры запаса СВР и ФСБ РФ состоят на воин-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учете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своих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органах.</w:t>
      </w:r>
    </w:p>
    <w:p w:rsidR="00D46429" w:rsidRPr="00DD53A6" w:rsidRDefault="00D46429">
      <w:pPr>
        <w:pStyle w:val="BodyText"/>
        <w:ind w:left="135" w:right="160" w:firstLine="709"/>
        <w:jc w:val="both"/>
        <w:rPr>
          <w:lang w:val="ru-RU"/>
        </w:rPr>
      </w:pPr>
      <w:r w:rsidRPr="00DD53A6">
        <w:rPr>
          <w:lang w:val="ru-RU"/>
        </w:rPr>
        <w:t>-явиться по вызову (повестке) в военкомат с военным билетом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(временным удостоверением) или удостоверением гражданина, подле-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жащего призыву на военную службу, российским паспортом и води-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тельским удостоверением (при наличии). К повестке также приравнива-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ется вызов соответствующего органа местного самоуправления поселе-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 или соответствующего органа местного самоуправления городского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округа,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осуществляющего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первичный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воинский учет;</w:t>
      </w:r>
    </w:p>
    <w:p w:rsidR="00D46429" w:rsidRPr="00DD53A6" w:rsidRDefault="00D46429">
      <w:pPr>
        <w:pStyle w:val="BodyText"/>
        <w:ind w:left="135" w:right="161" w:firstLine="709"/>
        <w:jc w:val="both"/>
        <w:rPr>
          <w:lang w:val="ru-RU"/>
        </w:rPr>
      </w:pPr>
      <w:r w:rsidRPr="00DD53A6">
        <w:rPr>
          <w:lang w:val="ru-RU"/>
        </w:rPr>
        <w:t>-явиться в военкомат по месту жительства для постановки 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воинский учет в 2-недельный срок со дня наступления следующих 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бытий: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12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0"/>
            <w:col w:w="6822"/>
          </w:cols>
        </w:sectPr>
      </w:pPr>
    </w:p>
    <w:p w:rsidR="00D46429" w:rsidRPr="00DD53A6" w:rsidRDefault="00D46429">
      <w:pPr>
        <w:pStyle w:val="BodyText"/>
        <w:rPr>
          <w:sz w:val="22"/>
          <w:lang w:val="ru-RU"/>
        </w:rPr>
      </w:pPr>
    </w:p>
    <w:p w:rsidR="00D46429" w:rsidRPr="00DD53A6" w:rsidRDefault="00D46429">
      <w:pPr>
        <w:pStyle w:val="BodyText"/>
        <w:rPr>
          <w:sz w:val="22"/>
          <w:lang w:val="ru-RU"/>
        </w:rPr>
      </w:pPr>
    </w:p>
    <w:p w:rsidR="00D46429" w:rsidRPr="00DD53A6" w:rsidRDefault="00D46429">
      <w:pPr>
        <w:spacing w:before="127"/>
        <w:ind w:left="675" w:right="23" w:hanging="1"/>
        <w:rPr>
          <w:sz w:val="20"/>
          <w:lang w:val="ru-RU"/>
        </w:rPr>
      </w:pPr>
      <w:r w:rsidRPr="00DD53A6">
        <w:rPr>
          <w:sz w:val="20"/>
          <w:lang w:val="ru-RU"/>
        </w:rPr>
        <w:t xml:space="preserve">Родители имеют </w:t>
      </w:r>
      <w:r w:rsidRPr="00DD53A6">
        <w:rPr>
          <w:b/>
          <w:sz w:val="20"/>
          <w:lang w:val="ru-RU"/>
        </w:rPr>
        <w:t xml:space="preserve">право и обязаны </w:t>
      </w:r>
      <w:r w:rsidRPr="00DD53A6">
        <w:rPr>
          <w:sz w:val="20"/>
          <w:lang w:val="ru-RU"/>
        </w:rPr>
        <w:t>воспитывать своих детей.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Родители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несут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ответственность</w:t>
      </w:r>
      <w:r w:rsidRPr="00DD53A6">
        <w:rPr>
          <w:spacing w:val="1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воспитание</w:t>
      </w:r>
      <w:r w:rsidRPr="00DD53A6">
        <w:rPr>
          <w:spacing w:val="1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развитие</w:t>
      </w:r>
      <w:r w:rsidRPr="00DD53A6">
        <w:rPr>
          <w:spacing w:val="1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своих</w:t>
      </w:r>
      <w:r w:rsidRPr="00DD53A6">
        <w:rPr>
          <w:spacing w:val="1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де-</w:t>
      </w:r>
    </w:p>
    <w:p w:rsidR="00D46429" w:rsidRPr="00DD53A6" w:rsidRDefault="00D46429">
      <w:pPr>
        <w:spacing w:line="230" w:lineRule="exact"/>
        <w:ind w:left="134" w:right="23"/>
        <w:rPr>
          <w:sz w:val="20"/>
          <w:lang w:val="ru-RU"/>
        </w:rPr>
      </w:pPr>
      <w:r w:rsidRPr="00DD53A6">
        <w:rPr>
          <w:sz w:val="20"/>
          <w:lang w:val="ru-RU"/>
        </w:rPr>
        <w:t>тей.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Они</w:t>
      </w:r>
      <w:r w:rsidRPr="00DD53A6">
        <w:rPr>
          <w:spacing w:val="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обязаны</w:t>
      </w:r>
      <w:r w:rsidRPr="00DD53A6">
        <w:rPr>
          <w:spacing w:val="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заботиться</w:t>
      </w:r>
      <w:r w:rsidRPr="00DD53A6">
        <w:rPr>
          <w:spacing w:val="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</w:t>
      </w:r>
      <w:r w:rsidRPr="00DD53A6">
        <w:rPr>
          <w:spacing w:val="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здоровье,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физическом,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психическом,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духов-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ном и нравственном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развитии своих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детей.</w:t>
      </w:r>
    </w:p>
    <w:p w:rsidR="00D46429" w:rsidRPr="00DD53A6" w:rsidRDefault="00D46429">
      <w:pPr>
        <w:rPr>
          <w:lang w:val="ru-RU"/>
        </w:rPr>
      </w:pPr>
      <w:r w:rsidRPr="00DD53A6">
        <w:rPr>
          <w:lang w:val="ru-RU"/>
        </w:rPr>
        <w:br w:type="column"/>
      </w:r>
    </w:p>
    <w:p w:rsidR="00D46429" w:rsidRPr="00DD53A6" w:rsidRDefault="00D46429">
      <w:pPr>
        <w:pStyle w:val="BodyText"/>
        <w:rPr>
          <w:sz w:val="22"/>
          <w:lang w:val="ru-RU"/>
        </w:rPr>
      </w:pPr>
    </w:p>
    <w:p w:rsidR="00D46429" w:rsidRPr="00DD53A6" w:rsidRDefault="00D46429">
      <w:pPr>
        <w:pStyle w:val="BodyText"/>
        <w:rPr>
          <w:sz w:val="19"/>
          <w:lang w:val="ru-RU"/>
        </w:rPr>
      </w:pPr>
    </w:p>
    <w:p w:rsidR="00D46429" w:rsidRPr="00DD53A6" w:rsidRDefault="00D46429">
      <w:pPr>
        <w:pStyle w:val="BodyText"/>
        <w:ind w:left="134"/>
        <w:rPr>
          <w:lang w:val="ru-RU"/>
        </w:rPr>
      </w:pPr>
      <w:r w:rsidRPr="00DD53A6">
        <w:rPr>
          <w:lang w:val="ru-RU"/>
        </w:rPr>
        <w:t>ды;</w:t>
      </w:r>
    </w:p>
    <w:p w:rsidR="00D46429" w:rsidRPr="00DD53A6" w:rsidRDefault="00D46429">
      <w:pPr>
        <w:pStyle w:val="BodyText"/>
        <w:ind w:left="135"/>
        <w:rPr>
          <w:lang w:val="ru-RU"/>
        </w:rPr>
      </w:pPr>
      <w:r w:rsidRPr="00DD53A6">
        <w:rPr>
          <w:lang w:val="ru-RU"/>
        </w:rPr>
        <w:br w:type="column"/>
        <w:t>увольнения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военной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службы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запас;</w:t>
      </w:r>
    </w:p>
    <w:p w:rsidR="00D46429" w:rsidRPr="00DD53A6" w:rsidRDefault="00D46429">
      <w:pPr>
        <w:pStyle w:val="BodyText"/>
        <w:ind w:left="134" w:right="46"/>
        <w:rPr>
          <w:lang w:val="ru-RU"/>
        </w:rPr>
      </w:pPr>
      <w:r w:rsidRPr="00DD53A6">
        <w:rPr>
          <w:lang w:val="ru-RU"/>
        </w:rPr>
        <w:t>увольнения с альтернативной гражданской службы;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освобождения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отбывания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наказания</w:t>
      </w:r>
      <w:r w:rsidRPr="00DD53A6">
        <w:rPr>
          <w:spacing w:val="28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31"/>
          <w:lang w:val="ru-RU"/>
        </w:rPr>
        <w:t xml:space="preserve"> </w:t>
      </w:r>
      <w:r w:rsidRPr="00DD53A6">
        <w:rPr>
          <w:lang w:val="ru-RU"/>
        </w:rPr>
        <w:t>виде</w:t>
      </w:r>
      <w:r w:rsidRPr="00DD53A6">
        <w:rPr>
          <w:spacing w:val="30"/>
          <w:lang w:val="ru-RU"/>
        </w:rPr>
        <w:t xml:space="preserve"> </w:t>
      </w:r>
      <w:r w:rsidRPr="00DD53A6">
        <w:rPr>
          <w:lang w:val="ru-RU"/>
        </w:rPr>
        <w:t>лишения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свобо-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BodyText"/>
        <w:ind w:left="134"/>
        <w:rPr>
          <w:lang w:val="ru-RU"/>
        </w:rPr>
      </w:pPr>
      <w:r w:rsidRPr="00DD53A6">
        <w:rPr>
          <w:lang w:val="ru-RU"/>
        </w:rPr>
        <w:t>получения женщиной военно-учетной специальности;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приобретения</w:t>
      </w:r>
      <w:r w:rsidRPr="00DD53A6">
        <w:rPr>
          <w:spacing w:val="57"/>
          <w:lang w:val="ru-RU"/>
        </w:rPr>
        <w:t xml:space="preserve"> </w:t>
      </w:r>
      <w:r w:rsidRPr="00DD53A6">
        <w:rPr>
          <w:lang w:val="ru-RU"/>
        </w:rPr>
        <w:t>российского</w:t>
      </w:r>
      <w:r w:rsidRPr="00DD53A6">
        <w:rPr>
          <w:spacing w:val="58"/>
          <w:lang w:val="ru-RU"/>
        </w:rPr>
        <w:t xml:space="preserve"> </w:t>
      </w:r>
      <w:r w:rsidRPr="00DD53A6">
        <w:rPr>
          <w:lang w:val="ru-RU"/>
        </w:rPr>
        <w:t>гражданства</w:t>
      </w:r>
      <w:r w:rsidRPr="00DD53A6">
        <w:rPr>
          <w:spacing w:val="58"/>
          <w:lang w:val="ru-RU"/>
        </w:rPr>
        <w:t xml:space="preserve"> </w:t>
      </w:r>
      <w:r w:rsidRPr="00DD53A6">
        <w:rPr>
          <w:lang w:val="ru-RU"/>
        </w:rPr>
        <w:t>(для</w:t>
      </w:r>
      <w:r w:rsidRPr="00DD53A6">
        <w:rPr>
          <w:spacing w:val="58"/>
          <w:lang w:val="ru-RU"/>
        </w:rPr>
        <w:t xml:space="preserve"> </w:t>
      </w:r>
      <w:r w:rsidRPr="00DD53A6">
        <w:rPr>
          <w:lang w:val="ru-RU"/>
        </w:rPr>
        <w:t>граждан,</w:t>
      </w:r>
      <w:r w:rsidRPr="00DD53A6">
        <w:rPr>
          <w:spacing w:val="57"/>
          <w:lang w:val="ru-RU"/>
        </w:rPr>
        <w:t xml:space="preserve"> </w:t>
      </w:r>
      <w:r w:rsidRPr="00DD53A6">
        <w:rPr>
          <w:lang w:val="ru-RU"/>
        </w:rPr>
        <w:t>подле-</w:t>
      </w:r>
    </w:p>
    <w:p w:rsidR="00D46429" w:rsidRPr="00DD53A6" w:rsidRDefault="00D46429">
      <w:pPr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3" w:space="720" w:equalWidth="0">
            <w:col w:w="6697" w:space="1542"/>
            <w:col w:w="482" w:space="227"/>
            <w:col w:w="6112"/>
          </w:cols>
        </w:sectPr>
      </w:pP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Жилищное законодательство закрепляет </w:t>
      </w:r>
      <w:r w:rsidRPr="00DD53A6">
        <w:rPr>
          <w:b/>
          <w:sz w:val="20"/>
          <w:lang w:val="ru-RU"/>
        </w:rPr>
        <w:t>преимущественное право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родителей на совместное проживание с ребенком</w:t>
      </w:r>
      <w:r w:rsidRPr="00DD53A6">
        <w:rPr>
          <w:sz w:val="20"/>
          <w:lang w:val="ru-RU"/>
        </w:rPr>
        <w:t>. Даже в случае пре-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кращения брачных отношений между родителями, ребенок сохраняет право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пользования жильем, предоставленным одним из родителей. Ребенок мо-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жет быть зарегистрирован в жилом помещении, в котором имеют регистра-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цию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его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родители,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без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какого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-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 согласия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одобрения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других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лиц.</w:t>
      </w:r>
    </w:p>
    <w:p w:rsidR="00D46429" w:rsidRPr="00DD53A6" w:rsidRDefault="00D46429">
      <w:pPr>
        <w:ind w:left="132" w:right="38" w:firstLine="542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Родители имеют преимущественное право на </w:t>
      </w:r>
      <w:r w:rsidRPr="00DD53A6">
        <w:rPr>
          <w:b/>
          <w:sz w:val="20"/>
          <w:lang w:val="ru-RU"/>
        </w:rPr>
        <w:t>обучение и воспита-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 xml:space="preserve">ние </w:t>
      </w:r>
      <w:r w:rsidRPr="00DD53A6">
        <w:rPr>
          <w:sz w:val="20"/>
          <w:lang w:val="ru-RU"/>
        </w:rPr>
        <w:t>своих детей перед всеми другими лицами. Права на выбор образова-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тельной организации, на домашнее (семейное образование), на непосредст-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венное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участие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образовательной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деятельности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закрепляется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законода-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тельством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образовании.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Законом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«Об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образовании»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устанавливаются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права родителей на получение помощи со стороны компетентных органи-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заций в развитии ребенка, предоставление специальной литературы и посо-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бий, возможность контролирования образовательного процесса, выбора, в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пределах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допустимого,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образовательных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методов.</w:t>
      </w:r>
    </w:p>
    <w:p w:rsidR="00D46429" w:rsidRPr="00DD53A6" w:rsidRDefault="00D46429">
      <w:pPr>
        <w:ind w:left="134" w:right="38" w:firstLine="59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Родители </w:t>
      </w:r>
      <w:r w:rsidRPr="00DD53A6">
        <w:rPr>
          <w:b/>
          <w:sz w:val="20"/>
          <w:lang w:val="ru-RU"/>
        </w:rPr>
        <w:t>имеют права и несут обязанности по материальному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содержанию своего ребенка</w:t>
      </w:r>
      <w:r w:rsidRPr="00DD53A6">
        <w:rPr>
          <w:sz w:val="20"/>
          <w:lang w:val="ru-RU"/>
        </w:rPr>
        <w:t>, обеспечению его необходимыми средствами,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предметами,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вещами,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принадлежностями.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Даже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лишенные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родительских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 отец или мать ребенка продолжают иметь обязанности по содержанию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ребенка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и должны </w:t>
      </w:r>
      <w:r w:rsidRPr="00DD53A6">
        <w:rPr>
          <w:b/>
          <w:sz w:val="20"/>
          <w:lang w:val="ru-RU"/>
        </w:rPr>
        <w:t>выплачивать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алименты</w:t>
      </w:r>
      <w:r w:rsidRPr="00DD53A6">
        <w:rPr>
          <w:sz w:val="20"/>
          <w:lang w:val="ru-RU"/>
        </w:rPr>
        <w:t>.</w:t>
      </w:r>
    </w:p>
    <w:p w:rsidR="00D46429" w:rsidRPr="00DD53A6" w:rsidRDefault="00D46429">
      <w:pPr>
        <w:pStyle w:val="BodyText"/>
        <w:spacing w:line="138" w:lineRule="exact"/>
        <w:ind w:left="133"/>
        <w:jc w:val="both"/>
        <w:rPr>
          <w:lang w:val="ru-RU"/>
        </w:rPr>
      </w:pPr>
      <w:r w:rsidRPr="00DD53A6">
        <w:rPr>
          <w:lang w:val="ru-RU"/>
        </w:rPr>
        <w:br w:type="column"/>
        <w:t>жащих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постановке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воинский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учет);</w:t>
      </w:r>
    </w:p>
    <w:p w:rsidR="00D46429" w:rsidRPr="00DD53A6" w:rsidRDefault="00D46429">
      <w:pPr>
        <w:pStyle w:val="BodyText"/>
        <w:ind w:left="133" w:right="161" w:firstLine="708"/>
        <w:jc w:val="both"/>
        <w:rPr>
          <w:lang w:val="ru-RU"/>
        </w:rPr>
      </w:pPr>
      <w:r w:rsidRPr="00DD53A6">
        <w:rPr>
          <w:lang w:val="ru-RU"/>
        </w:rPr>
        <w:t>-сообщить в 2-недельный срок в военкомат либо в соответст-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вующий орган местного самоуправления поселения или соответствую-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щий орган местного самоуправления городского округа, осуществляю-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щий первичный воинский учет, об изменении семейного положения,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образования, места работы (должности), места жительства в пределах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района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города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(иного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муниципального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образования);</w:t>
      </w:r>
    </w:p>
    <w:p w:rsidR="00D46429" w:rsidRPr="00DD53A6" w:rsidRDefault="00D46429">
      <w:pPr>
        <w:pStyle w:val="BodyText"/>
        <w:ind w:left="132" w:right="161" w:firstLine="710"/>
        <w:jc w:val="both"/>
        <w:rPr>
          <w:lang w:val="ru-RU"/>
        </w:rPr>
      </w:pPr>
      <w:r w:rsidRPr="00DD53A6">
        <w:rPr>
          <w:lang w:val="ru-RU"/>
        </w:rPr>
        <w:t>-сняться с воинского учета при переезде на новое место житель-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ства или место временного пребывания (на срок более 3 месяцев), 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также при выезде из РФ на срок свыше 6 месяцев, и встать на воинский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учет в 2-недельный срок по прибытии на новое место жительства или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место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временного пребывания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возвращении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РФ;</w:t>
      </w:r>
    </w:p>
    <w:p w:rsidR="00D46429" w:rsidRPr="00DD53A6" w:rsidRDefault="00D46429">
      <w:pPr>
        <w:pStyle w:val="BodyText"/>
        <w:ind w:left="133" w:right="160" w:firstLine="708"/>
        <w:jc w:val="both"/>
        <w:rPr>
          <w:lang w:val="ru-RU"/>
        </w:rPr>
      </w:pPr>
      <w:r w:rsidRPr="00DD53A6">
        <w:rPr>
          <w:lang w:val="ru-RU"/>
        </w:rPr>
        <w:t>-обеспечить сохранность военного билета (временного удосто-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верения), удостоверения гражданина, подлежащего призыву на воен-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ную службу (в случае утраты в 2-недельный срок обратиться в военко-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мат).!</w:t>
      </w:r>
    </w:p>
    <w:p w:rsidR="00D46429" w:rsidRPr="00DD53A6" w:rsidRDefault="00D46429">
      <w:pPr>
        <w:pStyle w:val="BodyText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В случае неявки для постановки на учет без уважительной при-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чины гражданин привлекается к административной ответственности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виде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предупреждения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штрафа 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 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рублей.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7" w:space="1543"/>
            <w:col w:w="6820"/>
          </w:cols>
        </w:sectPr>
      </w:pPr>
    </w:p>
    <w:p w:rsidR="00D46429" w:rsidRPr="00DD53A6" w:rsidRDefault="00D46429">
      <w:pPr>
        <w:spacing w:before="73"/>
        <w:ind w:left="1016" w:right="924"/>
        <w:jc w:val="center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ЗАЩИТНИКУ</w:t>
      </w:r>
      <w:r w:rsidRPr="00DD53A6">
        <w:rPr>
          <w:i/>
          <w:spacing w:val="-6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ОТЕЧЕСТВА</w:t>
      </w:r>
    </w:p>
    <w:p w:rsidR="00D46429" w:rsidRPr="00DD53A6" w:rsidRDefault="00D46429">
      <w:pPr>
        <w:pStyle w:val="BodyText"/>
        <w:spacing w:before="1"/>
        <w:rPr>
          <w:i/>
          <w:lang w:val="ru-RU"/>
        </w:rPr>
      </w:pPr>
    </w:p>
    <w:p w:rsidR="00D46429" w:rsidRPr="00DD53A6" w:rsidRDefault="00D46429">
      <w:pPr>
        <w:pStyle w:val="BodyText"/>
        <w:ind w:left="134" w:right="38" w:firstLine="720"/>
        <w:jc w:val="both"/>
        <w:rPr>
          <w:lang w:val="ru-RU"/>
        </w:rPr>
      </w:pPr>
      <w:r w:rsidRPr="00DD53A6">
        <w:rPr>
          <w:lang w:val="ru-RU"/>
        </w:rPr>
        <w:t>Воинскому учету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 военных комиссариатах, органах местного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самоуправления и организациях подлежат призывники (граждане муж-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ского пола в возрасте от 18 до 27 лет, не пребывающие в запасе), а так-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другие военнообязанные:</w:t>
      </w:r>
    </w:p>
    <w:p w:rsidR="00D46429" w:rsidRPr="00DD53A6" w:rsidRDefault="00D46429">
      <w:pPr>
        <w:pStyle w:val="BodyText"/>
        <w:ind w:left="854"/>
        <w:jc w:val="both"/>
        <w:rPr>
          <w:lang w:val="ru-RU"/>
        </w:rPr>
      </w:pPr>
      <w:r w:rsidRPr="00DD53A6">
        <w:rPr>
          <w:lang w:val="ru-RU"/>
        </w:rPr>
        <w:t>-мужчины,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пребывающие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запасе;</w:t>
      </w:r>
    </w:p>
    <w:p w:rsidR="00D46429" w:rsidRPr="00DD53A6" w:rsidRDefault="00D46429">
      <w:pPr>
        <w:pStyle w:val="BodyText"/>
        <w:ind w:left="134" w:right="39" w:firstLine="719"/>
        <w:jc w:val="both"/>
        <w:rPr>
          <w:lang w:val="ru-RU"/>
        </w:rPr>
      </w:pPr>
      <w:r w:rsidRPr="00DD53A6">
        <w:rPr>
          <w:lang w:val="ru-RU"/>
        </w:rPr>
        <w:t>-офицеры запаса – выпускники вузов, успешно окончившие во-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енные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кафедры;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999"/>
        </w:tabs>
        <w:ind w:right="38" w:firstLine="719"/>
        <w:rPr>
          <w:sz w:val="21"/>
          <w:lang w:val="ru-RU"/>
        </w:rPr>
      </w:pPr>
      <w:r w:rsidRPr="00DD53A6">
        <w:rPr>
          <w:sz w:val="21"/>
          <w:lang w:val="ru-RU"/>
        </w:rPr>
        <w:t>не прошедшие военную службу в связи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 освобождением от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призыва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военную службу;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1014"/>
        </w:tabs>
        <w:ind w:left="134" w:right="39" w:firstLine="720"/>
        <w:rPr>
          <w:sz w:val="21"/>
          <w:lang w:val="ru-RU"/>
        </w:rPr>
      </w:pPr>
      <w:r w:rsidRPr="00DD53A6">
        <w:rPr>
          <w:sz w:val="21"/>
          <w:lang w:val="ru-RU"/>
        </w:rPr>
        <w:t>не прошедшие военную службу в связи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 предоставлением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отсрочек от призыва 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 не призванные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 военную службу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 ка-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ким-либо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другим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причинам,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достижении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возраста</w:t>
      </w:r>
      <w:r w:rsidRPr="00DD53A6">
        <w:rPr>
          <w:spacing w:val="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27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лет;</w:t>
      </w:r>
    </w:p>
    <w:p w:rsidR="00D46429" w:rsidRDefault="00D46429">
      <w:pPr>
        <w:pStyle w:val="ListParagraph"/>
        <w:numPr>
          <w:ilvl w:val="0"/>
          <w:numId w:val="8"/>
        </w:numPr>
        <w:tabs>
          <w:tab w:val="left" w:pos="977"/>
        </w:tabs>
        <w:ind w:left="976" w:hanging="124"/>
        <w:rPr>
          <w:sz w:val="21"/>
        </w:rPr>
      </w:pPr>
      <w:r>
        <w:rPr>
          <w:sz w:val="21"/>
        </w:rPr>
        <w:t>прошедшие</w:t>
      </w:r>
      <w:r>
        <w:rPr>
          <w:spacing w:val="-5"/>
          <w:sz w:val="21"/>
        </w:rPr>
        <w:t xml:space="preserve"> </w:t>
      </w:r>
      <w:r>
        <w:rPr>
          <w:sz w:val="21"/>
        </w:rPr>
        <w:t>альтернативную</w:t>
      </w:r>
      <w:r>
        <w:rPr>
          <w:spacing w:val="-4"/>
          <w:sz w:val="21"/>
        </w:rPr>
        <w:t xml:space="preserve"> </w:t>
      </w:r>
      <w:r>
        <w:rPr>
          <w:sz w:val="21"/>
        </w:rPr>
        <w:t>гражданскую</w:t>
      </w:r>
      <w:r>
        <w:rPr>
          <w:spacing w:val="-3"/>
          <w:sz w:val="21"/>
        </w:rPr>
        <w:t xml:space="preserve"> </w:t>
      </w:r>
      <w:r>
        <w:rPr>
          <w:sz w:val="21"/>
        </w:rPr>
        <w:t>службу;</w:t>
      </w:r>
    </w:p>
    <w:p w:rsidR="00D46429" w:rsidRPr="00DD53A6" w:rsidRDefault="00D46429">
      <w:pPr>
        <w:pStyle w:val="BodyText"/>
        <w:ind w:left="853"/>
        <w:jc w:val="both"/>
        <w:rPr>
          <w:lang w:val="ru-RU"/>
        </w:rPr>
      </w:pPr>
      <w:r w:rsidRPr="00DD53A6">
        <w:rPr>
          <w:lang w:val="ru-RU"/>
        </w:rPr>
        <w:t>-женщины,</w:t>
      </w:r>
      <w:r w:rsidRPr="00DD53A6">
        <w:rPr>
          <w:spacing w:val="-5"/>
          <w:lang w:val="ru-RU"/>
        </w:rPr>
        <w:t xml:space="preserve"> </w:t>
      </w:r>
      <w:r w:rsidRPr="00DD53A6">
        <w:rPr>
          <w:lang w:val="ru-RU"/>
        </w:rPr>
        <w:t>имеющие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военно-учетные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специальности.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Heading3"/>
        <w:spacing w:line="241" w:lineRule="exact"/>
        <w:ind w:left="853"/>
        <w:rPr>
          <w:lang w:val="ru-RU"/>
        </w:rPr>
      </w:pPr>
      <w:r w:rsidRPr="00DD53A6">
        <w:rPr>
          <w:u w:val="thick"/>
          <w:lang w:val="ru-RU"/>
        </w:rPr>
        <w:t>Не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обязаны</w:t>
      </w:r>
      <w:r w:rsidRPr="00DD53A6">
        <w:rPr>
          <w:spacing w:val="-3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состоять</w:t>
      </w:r>
      <w:r w:rsidRPr="00DD53A6">
        <w:rPr>
          <w:spacing w:val="-4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на</w:t>
      </w:r>
      <w:r w:rsidRPr="00DD53A6">
        <w:rPr>
          <w:spacing w:val="-3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воинском</w:t>
      </w:r>
      <w:r w:rsidRPr="00DD53A6">
        <w:rPr>
          <w:spacing w:val="-4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учете</w:t>
      </w:r>
      <w:r w:rsidRPr="00DD53A6">
        <w:rPr>
          <w:spacing w:val="-1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граждане: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978"/>
        </w:tabs>
        <w:spacing w:line="241" w:lineRule="exact"/>
        <w:ind w:left="977" w:hanging="123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освобожденные</w:t>
      </w:r>
      <w:r w:rsidRPr="00DD53A6">
        <w:rPr>
          <w:spacing w:val="4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исполнения</w:t>
      </w:r>
      <w:r w:rsidRPr="00DD53A6">
        <w:rPr>
          <w:spacing w:val="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воинской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обязанности;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1021"/>
        </w:tabs>
        <w:ind w:right="39" w:firstLine="72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проходящие</w:t>
      </w:r>
      <w:r w:rsidRPr="00DD53A6">
        <w:rPr>
          <w:spacing w:val="4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военную</w:t>
      </w:r>
      <w:r w:rsidRPr="00DD53A6">
        <w:rPr>
          <w:spacing w:val="4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службу</w:t>
      </w:r>
      <w:r w:rsidRPr="00DD53A6">
        <w:rPr>
          <w:spacing w:val="4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4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альтернативную</w:t>
      </w:r>
      <w:r w:rsidRPr="00DD53A6">
        <w:rPr>
          <w:spacing w:val="4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граждан-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скую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службу;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978"/>
        </w:tabs>
        <w:spacing w:line="241" w:lineRule="exact"/>
        <w:ind w:left="977" w:hanging="124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отбывающие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наказание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виде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лишения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свободы;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977"/>
        </w:tabs>
        <w:ind w:left="976" w:hanging="123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женщины,</w:t>
      </w:r>
      <w:r w:rsidRPr="00DD53A6">
        <w:rPr>
          <w:spacing w:val="-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имеющие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военно-учетной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специальности;</w:t>
      </w:r>
    </w:p>
    <w:p w:rsidR="00D46429" w:rsidRPr="00DD53A6" w:rsidRDefault="00D46429">
      <w:pPr>
        <w:pStyle w:val="ListParagraph"/>
        <w:numPr>
          <w:ilvl w:val="0"/>
          <w:numId w:val="8"/>
        </w:numPr>
        <w:tabs>
          <w:tab w:val="left" w:pos="977"/>
        </w:tabs>
        <w:spacing w:before="1"/>
        <w:ind w:left="976" w:hanging="123"/>
        <w:jc w:val="left"/>
        <w:rPr>
          <w:sz w:val="21"/>
          <w:lang w:val="ru-RU"/>
        </w:rPr>
      </w:pPr>
      <w:r>
        <w:rPr>
          <w:noProof/>
          <w:lang w:val="ru-RU" w:eastAsia="ru-RU"/>
        </w:rPr>
        <w:pict>
          <v:shape id="image3.jpeg" o:spid="_x0000_s1044" type="#_x0000_t75" style="position:absolute;left:0;text-align:left;margin-left:79pt;margin-top:24.25pt;width:271.5pt;height:171.3pt;z-index:251656192;visibility:visible;mso-wrap-distance-left:0;mso-wrap-distance-right:0;mso-position-horizontal-relative:page">
            <v:imagedata r:id="rId13" o:title=""/>
            <w10:wrap anchorx="page"/>
          </v:shape>
        </w:pict>
      </w:r>
      <w:r w:rsidRPr="00DD53A6">
        <w:rPr>
          <w:sz w:val="21"/>
          <w:lang w:val="ru-RU"/>
        </w:rPr>
        <w:t>постоянно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проживающие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пределами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РФ.</w:t>
      </w:r>
    </w:p>
    <w:p w:rsidR="00D46429" w:rsidRPr="00DD53A6" w:rsidRDefault="00D46429">
      <w:pPr>
        <w:spacing w:before="72"/>
        <w:ind w:left="972" w:right="461"/>
        <w:jc w:val="center"/>
        <w:rPr>
          <w:sz w:val="20"/>
          <w:lang w:val="ru-RU"/>
        </w:rPr>
      </w:pPr>
      <w:r w:rsidRPr="00DD53A6">
        <w:rPr>
          <w:lang w:val="ru-RU"/>
        </w:rPr>
        <w:br w:type="column"/>
      </w:r>
      <w:r w:rsidRPr="00DD53A6">
        <w:rPr>
          <w:sz w:val="20"/>
          <w:lang w:val="ru-RU"/>
        </w:rPr>
        <w:t>Помните!</w:t>
      </w:r>
    </w:p>
    <w:p w:rsidR="00D46429" w:rsidRPr="00DD53A6" w:rsidRDefault="00D46429">
      <w:pPr>
        <w:ind w:left="135" w:right="161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Родители вправе требовать возврата ребенка от любого лица, удер-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живающего его у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себя без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законных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оснований.</w:t>
      </w:r>
    </w:p>
    <w:p w:rsidR="00D46429" w:rsidRPr="00DD53A6" w:rsidRDefault="00D46429">
      <w:pPr>
        <w:ind w:left="135" w:right="159" w:firstLine="540"/>
        <w:jc w:val="both"/>
        <w:rPr>
          <w:sz w:val="20"/>
          <w:lang w:val="ru-RU"/>
        </w:rPr>
      </w:pPr>
      <w:r w:rsidRPr="00DD53A6">
        <w:rPr>
          <w:b/>
          <w:sz w:val="20"/>
          <w:lang w:val="ru-RU"/>
        </w:rPr>
        <w:t xml:space="preserve">Дедушка, бабушка, братья, сестры и другие родственники </w:t>
      </w:r>
      <w:r w:rsidRPr="00DD53A6">
        <w:rPr>
          <w:sz w:val="20"/>
          <w:lang w:val="ru-RU"/>
        </w:rPr>
        <w:t>имеют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общение с ребенком.</w:t>
      </w:r>
    </w:p>
    <w:p w:rsidR="00D46429" w:rsidRPr="00DD53A6" w:rsidRDefault="00D46429">
      <w:pPr>
        <w:spacing w:before="1"/>
        <w:ind w:left="135" w:right="162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В случае отказа родителей (одного из них) от предоставления близ-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ким родственникам ребенка возможности общаться с ним, орган опеки 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попечительства может обязать родителей (одного из них) не препятство-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вать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этому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общению.</w:t>
      </w:r>
    </w:p>
    <w:p w:rsidR="00D46429" w:rsidRPr="00DD53A6" w:rsidRDefault="00D46429">
      <w:pPr>
        <w:spacing w:before="2"/>
        <w:ind w:left="219" w:right="205" w:firstLine="499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При осуществлении родительских прав родители не вправе при-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чинять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вред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физическому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психическому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здоровью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детей,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их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нравст-</w:t>
      </w:r>
    </w:p>
    <w:p w:rsidR="00D46429" w:rsidRPr="00DD53A6" w:rsidRDefault="00D46429">
      <w:pPr>
        <w:ind w:left="178" w:right="200" w:hanging="3"/>
        <w:jc w:val="center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венному развитию. Способы воспитания детей должны исключать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пренебрежительное, жестокое, грубое, унижающее человеческое досто-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инство обращение,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оскорбление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или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эксплуатацию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детей.</w:t>
      </w:r>
    </w:p>
    <w:p w:rsidR="00D46429" w:rsidRPr="00DD53A6" w:rsidRDefault="00D46429">
      <w:pPr>
        <w:ind w:left="134" w:right="160" w:firstLine="543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В случае, если родители не исполняют свои обязанности, злоупот-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ребляют правами в отношении ребенка, </w:t>
      </w:r>
      <w:r w:rsidRPr="00DD53A6">
        <w:rPr>
          <w:b/>
          <w:sz w:val="20"/>
          <w:lang w:val="ru-RU"/>
        </w:rPr>
        <w:t>его защиту, уход, воспитание и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 xml:space="preserve">обучение берет на себя государство </w:t>
      </w:r>
      <w:r w:rsidRPr="00DD53A6">
        <w:rPr>
          <w:sz w:val="20"/>
          <w:lang w:val="ru-RU"/>
        </w:rPr>
        <w:t>в лице различных органов, учрежде-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ний, организаций, а также правовых институтов защиты – таких, как опе-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кунство,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попечительство.</w:t>
      </w:r>
    </w:p>
    <w:p w:rsidR="00D46429" w:rsidRPr="00DD53A6" w:rsidRDefault="00D46429">
      <w:pPr>
        <w:ind w:left="134" w:right="161" w:firstLine="540"/>
        <w:jc w:val="both"/>
        <w:rPr>
          <w:b/>
          <w:sz w:val="20"/>
          <w:lang w:val="ru-RU"/>
        </w:rPr>
      </w:pPr>
      <w:r w:rsidRPr="00DD53A6">
        <w:rPr>
          <w:sz w:val="20"/>
          <w:lang w:val="ru-RU"/>
        </w:rPr>
        <w:t>В нашем государстве предусмотрены такие формы ответственности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родителей </w:t>
      </w:r>
      <w:r w:rsidRPr="00DD53A6">
        <w:rPr>
          <w:b/>
          <w:sz w:val="20"/>
          <w:lang w:val="ru-RU"/>
        </w:rPr>
        <w:t>за нарушение прав ребенка и невыполнение своих обязанно-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стей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 отношении ребенка:</w:t>
      </w:r>
    </w:p>
    <w:p w:rsidR="00D46429" w:rsidRPr="00DD53A6" w:rsidRDefault="00D46429">
      <w:pPr>
        <w:pStyle w:val="ListParagraph"/>
        <w:numPr>
          <w:ilvl w:val="0"/>
          <w:numId w:val="7"/>
        </w:numPr>
        <w:tabs>
          <w:tab w:val="left" w:pos="794"/>
        </w:tabs>
        <w:spacing w:line="230" w:lineRule="exact"/>
        <w:ind w:left="793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немедленное</w:t>
      </w:r>
      <w:r w:rsidRPr="00DD53A6">
        <w:rPr>
          <w:b/>
          <w:spacing w:val="-5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отбирание</w:t>
      </w:r>
      <w:r w:rsidRPr="00DD53A6">
        <w:rPr>
          <w:b/>
          <w:spacing w:val="-5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ребенка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экстренных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случаях,</w:t>
      </w:r>
    </w:p>
    <w:p w:rsidR="00D46429" w:rsidRDefault="00D46429">
      <w:pPr>
        <w:pStyle w:val="ListParagraph"/>
        <w:numPr>
          <w:ilvl w:val="0"/>
          <w:numId w:val="7"/>
        </w:numPr>
        <w:tabs>
          <w:tab w:val="left" w:pos="794"/>
        </w:tabs>
        <w:spacing w:line="230" w:lineRule="exact"/>
        <w:ind w:left="793"/>
        <w:rPr>
          <w:b/>
          <w:sz w:val="20"/>
        </w:rPr>
      </w:pPr>
      <w:r>
        <w:rPr>
          <w:b/>
          <w:sz w:val="20"/>
        </w:rPr>
        <w:t>ограничение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родительских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прав,</w:t>
      </w:r>
    </w:p>
    <w:p w:rsidR="00D46429" w:rsidRDefault="00D46429">
      <w:pPr>
        <w:pStyle w:val="ListParagraph"/>
        <w:numPr>
          <w:ilvl w:val="0"/>
          <w:numId w:val="7"/>
        </w:numPr>
        <w:tabs>
          <w:tab w:val="left" w:pos="795"/>
        </w:tabs>
        <w:spacing w:before="1"/>
        <w:ind w:left="794" w:hanging="119"/>
        <w:rPr>
          <w:b/>
          <w:sz w:val="20"/>
        </w:rPr>
      </w:pPr>
      <w:r>
        <w:rPr>
          <w:b/>
          <w:sz w:val="20"/>
        </w:rPr>
        <w:t>лишение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родительских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прав,</w:t>
      </w:r>
    </w:p>
    <w:p w:rsidR="00D46429" w:rsidRPr="00DD53A6" w:rsidRDefault="00D46429">
      <w:pPr>
        <w:ind w:left="136" w:right="160" w:firstLine="540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-гражданская ответственность за вред, причиненный здоровью,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имуществу,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достоинству</w:t>
      </w:r>
      <w:r w:rsidRPr="00DD53A6">
        <w:rPr>
          <w:b/>
          <w:spacing w:val="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чести ребенка,</w:t>
      </w:r>
    </w:p>
    <w:p w:rsidR="00D46429" w:rsidRPr="00DD53A6" w:rsidRDefault="00D46429">
      <w:pPr>
        <w:ind w:left="136" w:right="159" w:firstLine="540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-административная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ответственность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за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неисполнение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или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не-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надлежащее исполнение родителями или иными законными предста-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вителями несовершеннолетних обязанностей по содержанию, воспита-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нию,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обучению,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защите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прав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интересов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несовершеннолетних,</w:t>
      </w:r>
    </w:p>
    <w:p w:rsidR="00D46429" w:rsidRPr="00DD53A6" w:rsidRDefault="00D46429">
      <w:pPr>
        <w:pStyle w:val="ListParagraph"/>
        <w:numPr>
          <w:ilvl w:val="0"/>
          <w:numId w:val="7"/>
        </w:numPr>
        <w:tabs>
          <w:tab w:val="left" w:pos="807"/>
        </w:tabs>
        <w:ind w:right="160" w:firstLine="540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уголовная ответственность за неисполнение или ненадлежащее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исполнение обязанностей по воспитанию несовершеннолетнего роди-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телем.</w:t>
      </w:r>
    </w:p>
    <w:p w:rsidR="00D46429" w:rsidRPr="00DD53A6" w:rsidRDefault="00D46429">
      <w:pPr>
        <w:jc w:val="both"/>
        <w:rPr>
          <w:sz w:val="20"/>
          <w:lang w:val="ru-RU"/>
        </w:rPr>
        <w:sectPr w:rsidR="00D46429" w:rsidRPr="00DD53A6">
          <w:footerReference w:type="default" r:id="rId14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Default="00D46429">
      <w:pPr>
        <w:pStyle w:val="BodyText"/>
        <w:ind w:left="10569"/>
        <w:rPr>
          <w:sz w:val="20"/>
        </w:rPr>
      </w:pPr>
      <w:r w:rsidRPr="00F90DB7">
        <w:rPr>
          <w:noProof/>
          <w:sz w:val="20"/>
          <w:lang w:val="ru-RU" w:eastAsia="ru-RU"/>
        </w:rPr>
        <w:pict>
          <v:shape id="image4.jpeg" o:spid="_x0000_i1026" type="#_x0000_t75" style="width:130.5pt;height:87.75pt;visibility:visible">
            <v:imagedata r:id="rId15" o:title=""/>
          </v:shape>
        </w:pict>
      </w:r>
    </w:p>
    <w:p w:rsidR="00D46429" w:rsidRDefault="00D46429">
      <w:pPr>
        <w:rPr>
          <w:sz w:val="20"/>
        </w:rPr>
        <w:sectPr w:rsidR="00D46429">
          <w:type w:val="continuous"/>
          <w:pgSz w:w="16840" w:h="11910" w:orient="landscape"/>
          <w:pgMar w:top="880" w:right="880" w:bottom="280" w:left="900" w:header="0" w:footer="734" w:gutter="0"/>
          <w:cols w:space="720"/>
        </w:sectPr>
      </w:pPr>
    </w:p>
    <w:p w:rsidR="00D46429" w:rsidRDefault="00D46429">
      <w:pPr>
        <w:pStyle w:val="BodyText"/>
        <w:rPr>
          <w:b/>
          <w:sz w:val="22"/>
        </w:rPr>
      </w:pPr>
    </w:p>
    <w:p w:rsidR="00D46429" w:rsidRDefault="00D46429">
      <w:pPr>
        <w:pStyle w:val="BodyText"/>
        <w:spacing w:before="11"/>
        <w:rPr>
          <w:b/>
          <w:sz w:val="26"/>
        </w:rPr>
      </w:pPr>
    </w:p>
    <w:p w:rsidR="00D46429" w:rsidRPr="00DD53A6" w:rsidRDefault="00D46429">
      <w:pPr>
        <w:ind w:left="134"/>
        <w:rPr>
          <w:sz w:val="20"/>
          <w:lang w:val="ru-RU"/>
        </w:rPr>
      </w:pPr>
      <w:r w:rsidRPr="00DD53A6">
        <w:rPr>
          <w:sz w:val="20"/>
          <w:lang w:val="ru-RU"/>
        </w:rPr>
        <w:t>они:</w:t>
      </w:r>
    </w:p>
    <w:p w:rsidR="00D46429" w:rsidRPr="00DD53A6" w:rsidRDefault="00D46429">
      <w:pPr>
        <w:spacing w:before="102"/>
        <w:ind w:left="130"/>
        <w:rPr>
          <w:sz w:val="20"/>
          <w:lang w:val="ru-RU"/>
        </w:rPr>
      </w:pPr>
      <w:r w:rsidRPr="00DD53A6">
        <w:rPr>
          <w:lang w:val="ru-RU"/>
        </w:rPr>
        <w:br w:type="column"/>
      </w:r>
      <w:r w:rsidRPr="00DD53A6">
        <w:rPr>
          <w:sz w:val="20"/>
          <w:lang w:val="ru-RU"/>
        </w:rPr>
        <w:t>Статья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69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Семейного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кодекса.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Лишение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родительских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</w:t>
      </w:r>
    </w:p>
    <w:p w:rsidR="00D46429" w:rsidRPr="00DD53A6" w:rsidRDefault="00D46429">
      <w:pPr>
        <w:ind w:left="130"/>
        <w:rPr>
          <w:sz w:val="20"/>
          <w:lang w:val="ru-RU"/>
        </w:rPr>
      </w:pPr>
      <w:r>
        <w:rPr>
          <w:noProof/>
          <w:lang w:val="ru-RU" w:eastAsia="ru-RU"/>
        </w:rPr>
        <w:pict>
          <v:rect id="docshape19" o:spid="_x0000_s1047" style="position:absolute;left:0;text-align:left;margin-left:50.25pt;margin-top:-12.85pt;width:329pt;height:.5pt;z-index:251657216;mso-position-horizontal-relative:page" fillcolor="black" stroked="f">
            <w10:wrap anchorx="page"/>
          </v:rect>
        </w:pict>
      </w:r>
      <w:r w:rsidRPr="00DD53A6">
        <w:rPr>
          <w:sz w:val="20"/>
          <w:lang w:val="ru-RU"/>
        </w:rPr>
        <w:t>Родители</w:t>
      </w:r>
      <w:r w:rsidRPr="00DD53A6">
        <w:rPr>
          <w:spacing w:val="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(один</w:t>
      </w:r>
      <w:r w:rsidRPr="00DD53A6">
        <w:rPr>
          <w:spacing w:val="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из</w:t>
      </w:r>
      <w:r w:rsidRPr="00DD53A6">
        <w:rPr>
          <w:spacing w:val="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них)</w:t>
      </w:r>
      <w:r w:rsidRPr="00DD53A6">
        <w:rPr>
          <w:spacing w:val="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могут</w:t>
      </w:r>
      <w:r w:rsidRPr="00DD53A6">
        <w:rPr>
          <w:spacing w:val="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быть</w:t>
      </w:r>
      <w:r w:rsidRPr="00DD53A6">
        <w:rPr>
          <w:spacing w:val="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лишены</w:t>
      </w:r>
      <w:r w:rsidRPr="00DD53A6">
        <w:rPr>
          <w:spacing w:val="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родительских</w:t>
      </w:r>
      <w:r w:rsidRPr="00DD53A6">
        <w:rPr>
          <w:spacing w:val="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прав,</w:t>
      </w:r>
      <w:r w:rsidRPr="00DD53A6">
        <w:rPr>
          <w:spacing w:val="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если</w:t>
      </w:r>
    </w:p>
    <w:p w:rsidR="00D46429" w:rsidRPr="00DD53A6" w:rsidRDefault="00D46429">
      <w:pPr>
        <w:pStyle w:val="BodyText"/>
        <w:rPr>
          <w:sz w:val="20"/>
          <w:lang w:val="ru-RU"/>
        </w:rPr>
      </w:pPr>
    </w:p>
    <w:p w:rsidR="00D46429" w:rsidRPr="00DD53A6" w:rsidRDefault="00D46429">
      <w:pPr>
        <w:ind w:left="129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уклоняются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от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выполнения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обязанностей</w:t>
      </w:r>
      <w:r w:rsidRPr="00DD53A6">
        <w:rPr>
          <w:spacing w:val="6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родителей,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том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числе</w:t>
      </w:r>
    </w:p>
    <w:p w:rsidR="00D46429" w:rsidRPr="00DD53A6" w:rsidRDefault="00D46429">
      <w:pPr>
        <w:spacing w:before="73"/>
        <w:ind w:left="134" w:right="160"/>
        <w:jc w:val="both"/>
        <w:rPr>
          <w:i/>
          <w:sz w:val="21"/>
          <w:lang w:val="ru-RU"/>
        </w:rPr>
      </w:pPr>
      <w:r w:rsidRPr="00DD53A6">
        <w:rPr>
          <w:lang w:val="ru-RU"/>
        </w:rPr>
        <w:br w:type="column"/>
      </w:r>
      <w:r w:rsidRPr="00DD53A6">
        <w:rPr>
          <w:i/>
          <w:sz w:val="21"/>
          <w:lang w:val="ru-RU"/>
        </w:rPr>
        <w:t>свои отличительные признаки. Официальной эмблемой, символом госу-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дарства является герб и государственный флаг. Свои государственные</w:t>
      </w:r>
      <w:r w:rsidRPr="00DD53A6">
        <w:rPr>
          <w:i/>
          <w:spacing w:val="-50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гербы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и флаги имеют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все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страны.</w:t>
      </w:r>
    </w:p>
    <w:p w:rsidR="00D46429" w:rsidRPr="00DD53A6" w:rsidRDefault="00D46429">
      <w:pPr>
        <w:pStyle w:val="BodyText"/>
        <w:spacing w:before="1" w:line="232" w:lineRule="exact"/>
        <w:ind w:left="844"/>
        <w:jc w:val="both"/>
        <w:rPr>
          <w:lang w:val="ru-RU"/>
        </w:rPr>
      </w:pPr>
      <w:r w:rsidRPr="00DD53A6">
        <w:rPr>
          <w:lang w:val="ru-RU"/>
        </w:rPr>
        <w:t>Герб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России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Герб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России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-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Золотой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двуглавый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орёл</w:t>
      </w:r>
      <w:r w:rsidRPr="00DD53A6">
        <w:rPr>
          <w:spacing w:val="10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красном</w:t>
      </w:r>
    </w:p>
    <w:p w:rsidR="00D46429" w:rsidRPr="00DD53A6" w:rsidRDefault="00D46429">
      <w:pPr>
        <w:spacing w:line="232" w:lineRule="exact"/>
        <w:jc w:val="both"/>
        <w:rPr>
          <w:lang w:val="ru-RU"/>
        </w:rPr>
        <w:sectPr w:rsidR="00D46429" w:rsidRPr="00DD53A6">
          <w:footerReference w:type="default" r:id="rId16"/>
          <w:pgSz w:w="16840" w:h="11910" w:orient="landscape"/>
          <w:pgMar w:top="880" w:right="880" w:bottom="920" w:left="900" w:header="0" w:footer="734" w:gutter="0"/>
          <w:cols w:num="3" w:space="720" w:equalWidth="0">
            <w:col w:w="506" w:space="40"/>
            <w:col w:w="6152" w:space="1541"/>
            <w:col w:w="6821"/>
          </w:cols>
        </w:sectPr>
      </w:pPr>
    </w:p>
    <w:p w:rsidR="00D46429" w:rsidRPr="00DD53A6" w:rsidRDefault="00D46429">
      <w:pPr>
        <w:spacing w:line="222" w:lineRule="exact"/>
        <w:ind w:left="135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при</w:t>
      </w:r>
      <w:r w:rsidRPr="00DD53A6">
        <w:rPr>
          <w:spacing w:val="-5"/>
          <w:sz w:val="20"/>
          <w:lang w:val="ru-RU"/>
        </w:rPr>
        <w:t xml:space="preserve"> </w:t>
      </w:r>
      <w:r w:rsidRPr="00DD53A6">
        <w:rPr>
          <w:sz w:val="20"/>
          <w:u w:val="single"/>
          <w:lang w:val="ru-RU"/>
        </w:rPr>
        <w:t>злостном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уклонении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от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уплаты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алиментов;</w:t>
      </w: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отказываются</w:t>
      </w:r>
      <w:r w:rsidRPr="00DD53A6">
        <w:rPr>
          <w:sz w:val="20"/>
          <w:lang w:val="ru-RU"/>
        </w:rPr>
        <w:t xml:space="preserve"> без уважительных причин взять своего ребенка из ро-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дильного дома (отделения) либо из иной медицинской организации, обра-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зовательной организации, организации социального обслуживания или из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аналогичных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организаций;</w:t>
      </w:r>
    </w:p>
    <w:p w:rsidR="00D46429" w:rsidRPr="00DD53A6" w:rsidRDefault="00D46429">
      <w:pPr>
        <w:spacing w:line="229" w:lineRule="exact"/>
        <w:ind w:left="674"/>
        <w:jc w:val="both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злоупотребляют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своими</w:t>
      </w:r>
      <w:r w:rsidRPr="00DD53A6">
        <w:rPr>
          <w:spacing w:val="-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родительскими</w:t>
      </w:r>
      <w:r w:rsidRPr="00DD53A6">
        <w:rPr>
          <w:spacing w:val="-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правами;</w:t>
      </w: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жестоко</w:t>
      </w:r>
      <w:r w:rsidRPr="00DD53A6">
        <w:rPr>
          <w:sz w:val="20"/>
          <w:lang w:val="ru-RU"/>
        </w:rPr>
        <w:t xml:space="preserve"> обращаются с детьми, в том числе осуществляют физиче-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ское или психическое насилие над ними, покушаются на их половую не-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прикосновенность;</w:t>
      </w:r>
    </w:p>
    <w:p w:rsidR="00D46429" w:rsidRPr="00DD53A6" w:rsidRDefault="00D46429">
      <w:pPr>
        <w:spacing w:before="1"/>
        <w:ind w:left="675" w:right="39" w:hanging="2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являются </w:t>
      </w:r>
      <w:r w:rsidRPr="00DD53A6">
        <w:rPr>
          <w:sz w:val="20"/>
          <w:u w:val="single"/>
          <w:lang w:val="ru-RU"/>
        </w:rPr>
        <w:t>больными</w:t>
      </w:r>
      <w:r w:rsidRPr="00DD53A6">
        <w:rPr>
          <w:sz w:val="20"/>
          <w:lang w:val="ru-RU"/>
        </w:rPr>
        <w:t xml:space="preserve"> хроническим алкоголизмом или наркоманией;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u w:val="single"/>
          <w:lang w:val="ru-RU"/>
        </w:rPr>
        <w:t>совершили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умышленное</w:t>
      </w:r>
      <w:r w:rsidRPr="00DD53A6">
        <w:rPr>
          <w:spacing w:val="4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преступление</w:t>
      </w:r>
      <w:r w:rsidRPr="00DD53A6">
        <w:rPr>
          <w:spacing w:val="4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против</w:t>
      </w:r>
      <w:r w:rsidRPr="00DD53A6">
        <w:rPr>
          <w:spacing w:val="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жизни</w:t>
      </w:r>
      <w:r w:rsidRPr="00DD53A6">
        <w:rPr>
          <w:spacing w:val="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здоровья</w:t>
      </w:r>
    </w:p>
    <w:p w:rsidR="00D46429" w:rsidRPr="00DD53A6" w:rsidRDefault="00D46429">
      <w:pPr>
        <w:ind w:left="135" w:right="38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своих детей, другого родителя детей, супруга, в том числе не являющегося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родителем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детей,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против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жизни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здоровья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иного члена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семьи.</w:t>
      </w:r>
    </w:p>
    <w:p w:rsidR="00D46429" w:rsidRPr="00DD53A6" w:rsidRDefault="00D46429">
      <w:pPr>
        <w:ind w:left="134" w:right="39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Статья 156 Уголовного кодекса. Неисполнение обязанностей по вос-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питанию несовершеннолетнего</w:t>
      </w: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Неисполнение или ненадлежащее исполнение обязанностей по вос-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питанию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несовершеннолетнего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родителем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или </w:t>
      </w:r>
      <w:r w:rsidRPr="00DD53A6">
        <w:rPr>
          <w:sz w:val="20"/>
          <w:u w:val="single"/>
          <w:lang w:val="ru-RU"/>
        </w:rPr>
        <w:t>иным</w:t>
      </w:r>
      <w:r w:rsidRPr="00DD53A6">
        <w:rPr>
          <w:sz w:val="20"/>
          <w:lang w:val="ru-RU"/>
        </w:rPr>
        <w:t xml:space="preserve"> лицом,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которое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возложены эти обязанности, а равно педагогическим работником или дру-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гим работником образовательной организации, медицинской организации,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организации,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оказывающей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социальные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услуги,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иной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организации,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обязанного осуществлять надзор за несовершеннолетним, если это деяние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соединено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жестоким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обращением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несовершеннолетним,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-</w:t>
      </w:r>
    </w:p>
    <w:p w:rsidR="00D46429" w:rsidRPr="00DD53A6" w:rsidRDefault="00D46429">
      <w:pPr>
        <w:ind w:left="133" w:right="38" w:firstLine="541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наказывается штрафом в размере до ста тысяч рублей или в размере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заработной платы или иного дохода осужденного за период до одного года,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 обязательными работами на срок до четырехсот сорока часов, либо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исправительными работами на срок до двух лет, либо принудительными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работами на срок до трех лет с лишением права занимать определенные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должности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заниматься</w:t>
      </w:r>
      <w:r w:rsidRPr="00DD53A6">
        <w:rPr>
          <w:spacing w:val="2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определенной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деятельностью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срок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</w:t>
      </w:r>
      <w:r w:rsidRPr="00DD53A6">
        <w:rPr>
          <w:spacing w:val="3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пяти</w:t>
      </w:r>
      <w:r w:rsidRPr="00DD53A6">
        <w:rPr>
          <w:spacing w:val="-4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лет или без такового, либо лишением свободы на срок до трех лет с лише-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нием права занимать определенные должности или заниматься определен-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ной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деятельностью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 срок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пяти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лет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без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такового.</w:t>
      </w:r>
    </w:p>
    <w:p w:rsidR="00D46429" w:rsidRPr="00DD53A6" w:rsidRDefault="00D46429">
      <w:pPr>
        <w:pStyle w:val="BodyText"/>
        <w:spacing w:before="9"/>
        <w:ind w:left="133" w:right="159"/>
        <w:jc w:val="both"/>
        <w:rPr>
          <w:lang w:val="ru-RU"/>
        </w:rPr>
      </w:pPr>
      <w:r w:rsidRPr="00DD53A6">
        <w:rPr>
          <w:lang w:val="ru-RU"/>
        </w:rPr>
        <w:br w:type="column"/>
        <w:t>поле. Двуглавый орёл, охраняет государство. Над головами орла изо-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бражены три короны. В лапах держит скипетр, держава. Скипетр - это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жезл, посох - символ власти. Держава - земной шар. Ещё на гербе изо-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бражён всадник.</w:t>
      </w:r>
    </w:p>
    <w:p w:rsidR="00D46429" w:rsidRPr="00DD53A6" w:rsidRDefault="00D46429">
      <w:pPr>
        <w:pStyle w:val="BodyText"/>
        <w:ind w:left="133" w:right="160" w:firstLine="709"/>
        <w:jc w:val="both"/>
        <w:rPr>
          <w:lang w:val="ru-RU"/>
        </w:rPr>
      </w:pPr>
      <w:r w:rsidRPr="00DD53A6">
        <w:rPr>
          <w:lang w:val="ru-RU"/>
        </w:rPr>
        <w:t>Флаг России Флаг России –трёхцветный. (Белый, синий, крас-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ный) Белый цвет символизирует мир, чистоту. Синий – небо. Красный –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храбрость,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героизм.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Heading3"/>
        <w:tabs>
          <w:tab w:val="left" w:pos="2756"/>
          <w:tab w:val="left" w:pos="3454"/>
          <w:tab w:val="left" w:pos="4774"/>
          <w:tab w:val="left" w:pos="6049"/>
        </w:tabs>
        <w:ind w:left="133" w:right="161" w:firstLine="709"/>
        <w:rPr>
          <w:lang w:val="ru-RU"/>
        </w:rPr>
      </w:pPr>
      <w:r w:rsidRPr="00DD53A6">
        <w:rPr>
          <w:lang w:val="ru-RU"/>
        </w:rPr>
        <w:t>Государственный</w:t>
      </w:r>
      <w:r w:rsidRPr="00DD53A6">
        <w:rPr>
          <w:lang w:val="ru-RU"/>
        </w:rPr>
        <w:tab/>
        <w:t>гимн</w:t>
      </w:r>
      <w:r w:rsidRPr="00DD53A6">
        <w:rPr>
          <w:lang w:val="ru-RU"/>
        </w:rPr>
        <w:tab/>
        <w:t>Российской</w:t>
      </w:r>
      <w:r w:rsidRPr="00DD53A6">
        <w:rPr>
          <w:lang w:val="ru-RU"/>
        </w:rPr>
        <w:tab/>
        <w:t>Федерации</w:t>
      </w:r>
      <w:r w:rsidRPr="00DD53A6">
        <w:rPr>
          <w:lang w:val="ru-RU"/>
        </w:rPr>
        <w:tab/>
      </w:r>
      <w:r w:rsidRPr="00DD53A6">
        <w:rPr>
          <w:spacing w:val="-1"/>
          <w:lang w:val="ru-RU"/>
        </w:rPr>
        <w:t>(слова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С.Михалкова)</w:t>
      </w:r>
    </w:p>
    <w:p w:rsidR="00D46429" w:rsidRPr="00DD53A6" w:rsidRDefault="00D46429">
      <w:pPr>
        <w:pStyle w:val="BodyText"/>
        <w:ind w:left="1933" w:right="1762"/>
        <w:rPr>
          <w:lang w:val="ru-RU"/>
        </w:rPr>
      </w:pPr>
      <w:r w:rsidRPr="00DD53A6">
        <w:rPr>
          <w:color w:val="000000"/>
          <w:shd w:val="clear" w:color="auto" w:fill="F4F4F4"/>
          <w:lang w:val="ru-RU"/>
        </w:rPr>
        <w:t>Россия - священная наша держава,</w:t>
      </w:r>
      <w:r w:rsidRPr="00DD53A6">
        <w:rPr>
          <w:color w:val="000000"/>
          <w:spacing w:val="-50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Россия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-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любимая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наша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страна.</w:t>
      </w:r>
    </w:p>
    <w:p w:rsidR="00D46429" w:rsidRPr="00DD53A6" w:rsidRDefault="00D46429">
      <w:pPr>
        <w:pStyle w:val="BodyText"/>
        <w:ind w:left="1933" w:right="1780"/>
        <w:rPr>
          <w:lang w:val="ru-RU"/>
        </w:rPr>
      </w:pPr>
      <w:r w:rsidRPr="00DD53A6">
        <w:rPr>
          <w:color w:val="000000"/>
          <w:shd w:val="clear" w:color="auto" w:fill="F4F4F4"/>
          <w:lang w:val="ru-RU"/>
        </w:rPr>
        <w:t>Могучая воля, великая слава -</w:t>
      </w:r>
      <w:r w:rsidRPr="00DD53A6">
        <w:rPr>
          <w:color w:val="000000"/>
          <w:spacing w:val="1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Твое</w:t>
      </w:r>
      <w:r w:rsidRPr="00DD53A6">
        <w:rPr>
          <w:color w:val="000000"/>
          <w:spacing w:val="-5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достоянье</w:t>
      </w:r>
      <w:r w:rsidRPr="00DD53A6">
        <w:rPr>
          <w:color w:val="000000"/>
          <w:spacing w:val="-3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на</w:t>
      </w:r>
      <w:r w:rsidRPr="00DD53A6">
        <w:rPr>
          <w:color w:val="000000"/>
          <w:spacing w:val="-4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все</w:t>
      </w:r>
      <w:r w:rsidRPr="00DD53A6">
        <w:rPr>
          <w:color w:val="000000"/>
          <w:spacing w:val="-4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времена!</w:t>
      </w:r>
    </w:p>
    <w:p w:rsidR="00D46429" w:rsidRPr="00DD53A6" w:rsidRDefault="00D46429">
      <w:pPr>
        <w:pStyle w:val="BodyText"/>
        <w:rPr>
          <w:sz w:val="22"/>
          <w:lang w:val="ru-RU"/>
        </w:rPr>
      </w:pPr>
    </w:p>
    <w:p w:rsidR="00D46429" w:rsidRPr="00DD53A6" w:rsidRDefault="00D46429">
      <w:pPr>
        <w:pStyle w:val="BodyText"/>
        <w:spacing w:before="10"/>
        <w:rPr>
          <w:sz w:val="25"/>
          <w:lang w:val="ru-RU"/>
        </w:rPr>
      </w:pPr>
    </w:p>
    <w:p w:rsidR="00D46429" w:rsidRPr="00DD53A6" w:rsidRDefault="00D46429">
      <w:pPr>
        <w:spacing w:before="1"/>
        <w:ind w:left="828" w:right="544"/>
        <w:jc w:val="center"/>
        <w:rPr>
          <w:b/>
          <w:sz w:val="24"/>
          <w:lang w:val="ru-RU"/>
        </w:rPr>
      </w:pPr>
      <w:r w:rsidRPr="00DD53A6">
        <w:rPr>
          <w:b/>
          <w:sz w:val="24"/>
          <w:lang w:val="ru-RU"/>
        </w:rPr>
        <w:t>КОНСТИТУЦИЯ</w:t>
      </w:r>
      <w:r w:rsidRPr="00DD53A6">
        <w:rPr>
          <w:b/>
          <w:spacing w:val="-5"/>
          <w:sz w:val="24"/>
          <w:lang w:val="ru-RU"/>
        </w:rPr>
        <w:t xml:space="preserve"> </w:t>
      </w:r>
      <w:r w:rsidRPr="00DD53A6">
        <w:rPr>
          <w:b/>
          <w:sz w:val="24"/>
          <w:lang w:val="ru-RU"/>
        </w:rPr>
        <w:t>РОССИЙСКОЙ</w:t>
      </w:r>
      <w:r w:rsidRPr="00DD53A6">
        <w:rPr>
          <w:b/>
          <w:spacing w:val="-3"/>
          <w:sz w:val="24"/>
          <w:lang w:val="ru-RU"/>
        </w:rPr>
        <w:t xml:space="preserve"> </w:t>
      </w:r>
      <w:r w:rsidRPr="00DD53A6">
        <w:rPr>
          <w:b/>
          <w:sz w:val="24"/>
          <w:lang w:val="ru-RU"/>
        </w:rPr>
        <w:t>ФЕДЕРАЦИИ</w:t>
      </w:r>
    </w:p>
    <w:p w:rsidR="00D46429" w:rsidRPr="00DD53A6" w:rsidRDefault="00D46429">
      <w:pPr>
        <w:pStyle w:val="BodyText"/>
        <w:rPr>
          <w:b/>
          <w:lang w:val="ru-RU"/>
        </w:rPr>
      </w:pPr>
    </w:p>
    <w:p w:rsidR="00D46429" w:rsidRPr="00DD53A6" w:rsidRDefault="00D46429">
      <w:pPr>
        <w:pStyle w:val="BodyText"/>
        <w:ind w:left="133" w:right="160"/>
        <w:jc w:val="both"/>
        <w:rPr>
          <w:lang w:val="ru-RU"/>
        </w:rPr>
      </w:pPr>
      <w:r w:rsidRPr="00DD53A6">
        <w:rPr>
          <w:lang w:val="ru-RU"/>
        </w:rPr>
        <w:t>«Мы, многонациональный народ Российской Федерации, соединенные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общей судьбой на своей земле, утверждая права и свободы человека,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гражданский мир и согласие, сохраняя исторически сложившееся госу-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дарственное единство, исходя из общепризнанных принципов равно-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правия и самоопределения народов, чтя память предков, передавших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нам любовь и уважение к Отечеству, веру в добро и справедливость,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возрождая суверенную государственность России и утверждая незыб-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лемость ее демократической основы, стремясь обеспечить благополу-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чие и процветание России, исходя из ответственности за свою Родину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перед нынешним и будущими поколениями, сознавая себя частью ми-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рового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сообщества,…»</w:t>
      </w:r>
    </w:p>
    <w:p w:rsidR="00D46429" w:rsidRPr="00DD53A6" w:rsidRDefault="00D46429">
      <w:pPr>
        <w:pStyle w:val="BodyText"/>
        <w:spacing w:before="10"/>
        <w:rPr>
          <w:sz w:val="20"/>
          <w:lang w:val="ru-RU"/>
        </w:rPr>
      </w:pPr>
    </w:p>
    <w:p w:rsidR="00D46429" w:rsidRPr="00DD53A6" w:rsidRDefault="00D46429">
      <w:pPr>
        <w:pStyle w:val="BodyText"/>
        <w:ind w:left="133" w:right="160" w:firstLine="709"/>
        <w:jc w:val="both"/>
        <w:rPr>
          <w:lang w:val="ru-RU"/>
        </w:rPr>
      </w:pPr>
      <w:r w:rsidRPr="00DD53A6">
        <w:rPr>
          <w:lang w:val="ru-RU"/>
        </w:rPr>
        <w:t>Трудно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быть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настоящим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гражданином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своей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страны,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это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очень почетно! Если тебе не безразлично, что происходит с людьми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вокруг тебя, если ты готов защитить слабого от сильного и злого, то ты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уже сейчас можешь с гордостью сказать: «Я – гражданин и патриот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России!»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7" w:space="1543"/>
            <w:col w:w="6820"/>
          </w:cols>
        </w:sectPr>
      </w:pPr>
    </w:p>
    <w:p w:rsidR="00D46429" w:rsidRPr="00DD53A6" w:rsidRDefault="00D46429">
      <w:pPr>
        <w:pStyle w:val="ListParagraph"/>
        <w:numPr>
          <w:ilvl w:val="0"/>
          <w:numId w:val="6"/>
        </w:numPr>
        <w:tabs>
          <w:tab w:val="left" w:pos="1216"/>
        </w:tabs>
        <w:spacing w:before="74" w:line="235" w:lineRule="auto"/>
        <w:ind w:right="839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Ребенок, неполноценный в физическом или умственном от-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ношении, имеет право на особую заботу и предоставление особых ус-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ловий.</w:t>
      </w:r>
    </w:p>
    <w:p w:rsidR="00D46429" w:rsidRPr="00DD53A6" w:rsidRDefault="00D46429">
      <w:pPr>
        <w:pStyle w:val="BodyText"/>
        <w:spacing w:line="235" w:lineRule="auto"/>
        <w:ind w:left="135" w:right="8398" w:firstLine="709"/>
        <w:jc w:val="both"/>
        <w:rPr>
          <w:lang w:val="ru-RU"/>
        </w:rPr>
      </w:pPr>
      <w:r w:rsidRPr="00DD53A6">
        <w:rPr>
          <w:lang w:val="ru-RU"/>
        </w:rPr>
        <w:t>Такой ребенок также имеет право на полноценную и достойную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жизнь. Государство предоставляет таким детям соответствующие га-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рантии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льготы,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оказывает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родителям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материальную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помощь.</w:t>
      </w:r>
    </w:p>
    <w:p w:rsidR="00D46429" w:rsidRPr="00DD53A6" w:rsidRDefault="00D46429">
      <w:pPr>
        <w:pStyle w:val="BodyText"/>
        <w:spacing w:before="3"/>
        <w:rPr>
          <w:sz w:val="12"/>
          <w:lang w:val="ru-RU"/>
        </w:rPr>
      </w:pPr>
    </w:p>
    <w:p w:rsidR="00D46429" w:rsidRPr="00DD53A6" w:rsidRDefault="00D46429">
      <w:pPr>
        <w:rPr>
          <w:sz w:val="12"/>
          <w:lang w:val="ru-RU"/>
        </w:rPr>
        <w:sectPr w:rsidR="00D46429" w:rsidRPr="00DD53A6">
          <w:footerReference w:type="default" r:id="rId17"/>
          <w:pgSz w:w="16840" w:h="11910" w:orient="landscape"/>
          <w:pgMar w:top="880" w:right="880" w:bottom="920" w:left="900" w:header="0" w:footer="734" w:gutter="0"/>
          <w:cols w:space="720"/>
        </w:sectPr>
      </w:pPr>
    </w:p>
    <w:p w:rsidR="00D46429" w:rsidRDefault="00D46429">
      <w:pPr>
        <w:pStyle w:val="ListParagraph"/>
        <w:numPr>
          <w:ilvl w:val="0"/>
          <w:numId w:val="6"/>
        </w:numPr>
        <w:tabs>
          <w:tab w:val="left" w:pos="1216"/>
        </w:tabs>
        <w:spacing w:before="91" w:line="239" w:lineRule="exact"/>
        <w:ind w:left="1215" w:hanging="372"/>
        <w:rPr>
          <w:sz w:val="21"/>
        </w:rPr>
      </w:pPr>
      <w:r>
        <w:rPr>
          <w:sz w:val="21"/>
        </w:rPr>
        <w:t>Ребенок</w:t>
      </w:r>
      <w:r>
        <w:rPr>
          <w:spacing w:val="-3"/>
          <w:sz w:val="21"/>
        </w:rPr>
        <w:t xml:space="preserve"> </w:t>
      </w:r>
      <w:r>
        <w:rPr>
          <w:sz w:val="21"/>
        </w:rPr>
        <w:t>имеет</w:t>
      </w:r>
      <w:r>
        <w:rPr>
          <w:spacing w:val="-2"/>
          <w:sz w:val="21"/>
        </w:rPr>
        <w:t xml:space="preserve"> </w:t>
      </w:r>
      <w:r>
        <w:rPr>
          <w:sz w:val="21"/>
        </w:rPr>
        <w:t>имущественные</w:t>
      </w:r>
      <w:r>
        <w:rPr>
          <w:spacing w:val="-2"/>
          <w:sz w:val="21"/>
        </w:rPr>
        <w:t xml:space="preserve"> </w:t>
      </w:r>
      <w:r>
        <w:rPr>
          <w:sz w:val="21"/>
        </w:rPr>
        <w:t>права.</w:t>
      </w:r>
    </w:p>
    <w:p w:rsidR="00D46429" w:rsidRPr="00DD53A6" w:rsidRDefault="00D46429">
      <w:pPr>
        <w:pStyle w:val="BodyText"/>
        <w:spacing w:before="1" w:line="235" w:lineRule="auto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К ним относится право на получение содержания от своих 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дителей. Ребенок имеет право собственности на доходы, которые он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получил лично, на имущество, подаренное ему, переданное в наследст-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приобретенное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личные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средства.</w:t>
      </w:r>
    </w:p>
    <w:p w:rsidR="00D46429" w:rsidRPr="00DD53A6" w:rsidRDefault="00D46429">
      <w:pPr>
        <w:pStyle w:val="BodyText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Распоряжаться данным имуществом он может по правилам, ус-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тановленным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Гражданским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кодексом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РФ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(ст. 26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28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ГК РФ).</w:t>
      </w:r>
    </w:p>
    <w:p w:rsidR="00D46429" w:rsidRPr="00DD53A6" w:rsidRDefault="00D46429">
      <w:pPr>
        <w:pStyle w:val="BodyText"/>
        <w:rPr>
          <w:sz w:val="22"/>
          <w:lang w:val="ru-RU"/>
        </w:rPr>
      </w:pPr>
    </w:p>
    <w:p w:rsidR="00D46429" w:rsidRPr="00DD53A6" w:rsidRDefault="00D46429">
      <w:pPr>
        <w:pStyle w:val="BodyText"/>
        <w:spacing w:before="1"/>
        <w:rPr>
          <w:sz w:val="20"/>
          <w:lang w:val="ru-RU"/>
        </w:rPr>
      </w:pPr>
    </w:p>
    <w:p w:rsidR="00D46429" w:rsidRPr="00DD53A6" w:rsidRDefault="00D46429">
      <w:pPr>
        <w:pStyle w:val="Heading1"/>
        <w:ind w:left="1635"/>
        <w:rPr>
          <w:lang w:val="ru-RU"/>
        </w:rPr>
      </w:pPr>
      <w:r w:rsidRPr="00DD53A6">
        <w:rPr>
          <w:lang w:val="ru-RU"/>
        </w:rPr>
        <w:t>Гражданин-патриот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России</w:t>
      </w:r>
    </w:p>
    <w:p w:rsidR="00D46429" w:rsidRPr="00DD53A6" w:rsidRDefault="00D46429">
      <w:pPr>
        <w:pStyle w:val="BodyText"/>
        <w:spacing w:before="9"/>
        <w:rPr>
          <w:b/>
          <w:sz w:val="27"/>
          <w:lang w:val="ru-RU"/>
        </w:rPr>
      </w:pPr>
    </w:p>
    <w:p w:rsidR="00D46429" w:rsidRPr="00DD53A6" w:rsidRDefault="00D46429">
      <w:pPr>
        <w:pStyle w:val="BodyText"/>
        <w:ind w:left="135" w:right="40" w:firstLine="709"/>
        <w:jc w:val="both"/>
        <w:rPr>
          <w:lang w:val="ru-RU"/>
        </w:rPr>
      </w:pPr>
      <w:r w:rsidRPr="00DD53A6">
        <w:rPr>
          <w:lang w:val="ru-RU"/>
        </w:rPr>
        <w:t>Родина - это очень много. Со словом «Родина» тесно связаны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слова «отчизна», «отечество». Это самое драгоценное и святое, что есть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жизни каждого человека.</w:t>
      </w:r>
    </w:p>
    <w:p w:rsidR="00D46429" w:rsidRPr="00DD53A6" w:rsidRDefault="00D46429">
      <w:pPr>
        <w:pStyle w:val="BodyText"/>
        <w:ind w:left="135" w:right="40" w:firstLine="709"/>
        <w:jc w:val="both"/>
        <w:rPr>
          <w:lang w:val="ru-RU"/>
        </w:rPr>
      </w:pPr>
      <w:r w:rsidRPr="00DD53A6">
        <w:rPr>
          <w:lang w:val="ru-RU"/>
        </w:rPr>
        <w:t>Понятие Родина - это память обо всем, что нам дорого в про-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шлом, это дела и люди нынешних дней; это родная земля со всем, что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растет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 дышит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 ней.</w:t>
      </w:r>
    </w:p>
    <w:p w:rsidR="00D46429" w:rsidRPr="00DD53A6" w:rsidRDefault="00D46429">
      <w:pPr>
        <w:pStyle w:val="BodyText"/>
        <w:spacing w:before="1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Наше отечество, наша Родина –матушка Россия. Отечеством мы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зовём Россию, потому что в ней жили отцы и деды наши. Родиной мы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зовём её потому, что в ней говорят родным нам языком, а матерью по-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тому, что она вскормила нас своим хлебом, вспоила своими водами,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выучила своему языку, как мать защищает и бережёт нас от всяких вра-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гов…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Одна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человека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мать –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одна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него и Родина!</w:t>
      </w:r>
    </w:p>
    <w:p w:rsidR="00D46429" w:rsidRPr="00DD53A6" w:rsidRDefault="00D46429">
      <w:pPr>
        <w:ind w:left="135" w:right="40" w:firstLine="709"/>
        <w:jc w:val="both"/>
        <w:rPr>
          <w:i/>
          <w:sz w:val="21"/>
          <w:lang w:val="ru-RU"/>
        </w:rPr>
      </w:pPr>
      <w:r w:rsidRPr="00DD53A6">
        <w:rPr>
          <w:b/>
          <w:i/>
          <w:sz w:val="21"/>
          <w:lang w:val="ru-RU"/>
        </w:rPr>
        <w:t xml:space="preserve">Гражданин </w:t>
      </w:r>
      <w:r w:rsidRPr="00DD53A6">
        <w:rPr>
          <w:i/>
          <w:sz w:val="21"/>
          <w:lang w:val="ru-RU"/>
        </w:rPr>
        <w:t>- житель страны, который признает ее законы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(правила поведения). Он любит свою страну, гордится ею, вместе с ней</w:t>
      </w:r>
      <w:r w:rsidRPr="00DD53A6">
        <w:rPr>
          <w:i/>
          <w:spacing w:val="-50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переживает горе и радости. Старается сделать ее сильной и богатой.</w:t>
      </w:r>
      <w:r w:rsidRPr="00DD53A6">
        <w:rPr>
          <w:i/>
          <w:spacing w:val="-50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Званием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гражданина России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следует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гордиться.</w:t>
      </w: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Патриот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человек, преданный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своему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народу,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любящий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свое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отечество, готовый на жертвы и совершающий подвиги во имя интере-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своей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родины.</w:t>
      </w:r>
    </w:p>
    <w:p w:rsidR="00D46429" w:rsidRPr="00DD53A6" w:rsidRDefault="00D46429">
      <w:pPr>
        <w:ind w:left="135" w:right="38" w:firstLine="709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Много народов проживает на территории нашей страны. У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каждого свой язык, свои обычаи, своя культура. Но все хотят быть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счастливыми,</w:t>
      </w:r>
      <w:r w:rsidRPr="00DD53A6">
        <w:rPr>
          <w:i/>
          <w:spacing w:val="13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достойными</w:t>
      </w:r>
      <w:r w:rsidRPr="00DD53A6">
        <w:rPr>
          <w:i/>
          <w:spacing w:val="14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своей</w:t>
      </w:r>
      <w:r w:rsidRPr="00DD53A6">
        <w:rPr>
          <w:i/>
          <w:spacing w:val="13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страны.</w:t>
      </w:r>
      <w:r w:rsidRPr="00DD53A6">
        <w:rPr>
          <w:i/>
          <w:spacing w:val="14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Каждое</w:t>
      </w:r>
      <w:r w:rsidRPr="00DD53A6">
        <w:rPr>
          <w:i/>
          <w:spacing w:val="1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государство</w:t>
      </w:r>
      <w:r w:rsidRPr="00DD53A6">
        <w:rPr>
          <w:i/>
          <w:spacing w:val="13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имеет</w:t>
      </w:r>
    </w:p>
    <w:p w:rsidR="00D46429" w:rsidRPr="00DD53A6" w:rsidRDefault="00D46429">
      <w:pPr>
        <w:rPr>
          <w:i/>
          <w:lang w:val="ru-RU"/>
        </w:rPr>
      </w:pPr>
      <w:r w:rsidRPr="00DD53A6">
        <w:rPr>
          <w:lang w:val="ru-RU"/>
        </w:rPr>
        <w:br w:type="column"/>
      </w:r>
    </w:p>
    <w:p w:rsidR="00D46429" w:rsidRPr="00DD53A6" w:rsidRDefault="00D46429">
      <w:pPr>
        <w:pStyle w:val="BodyText"/>
        <w:spacing w:before="4"/>
        <w:rPr>
          <w:i/>
          <w:sz w:val="22"/>
          <w:lang w:val="ru-RU"/>
        </w:rPr>
      </w:pPr>
    </w:p>
    <w:p w:rsidR="00D46429" w:rsidRPr="00DD53A6" w:rsidRDefault="00D46429">
      <w:pPr>
        <w:ind w:left="1040" w:right="1509" w:firstLine="1"/>
        <w:jc w:val="center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Защищайте права своего ребенка!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забывайте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своих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обязанностях!</w:t>
      </w:r>
    </w:p>
    <w:p w:rsidR="00D46429" w:rsidRPr="00DD53A6" w:rsidRDefault="00D46429">
      <w:pPr>
        <w:spacing w:line="230" w:lineRule="exact"/>
        <w:ind w:left="423" w:right="890"/>
        <w:jc w:val="center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Дети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–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это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наше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будущее!</w:t>
      </w:r>
    </w:p>
    <w:p w:rsidR="00D46429" w:rsidRPr="00DD53A6" w:rsidRDefault="00D46429">
      <w:pPr>
        <w:pStyle w:val="BodyText"/>
        <w:spacing w:before="3"/>
        <w:rPr>
          <w:b/>
          <w:sz w:val="25"/>
          <w:lang w:val="ru-RU"/>
        </w:rPr>
      </w:pPr>
      <w:r>
        <w:rPr>
          <w:noProof/>
          <w:lang w:val="ru-RU" w:eastAsia="ru-RU"/>
        </w:rPr>
        <w:pict>
          <v:shape id="image5.jpeg" o:spid="_x0000_s1050" type="#_x0000_t75" style="position:absolute;margin-left:578.75pt;margin-top:15.7pt;width:100.25pt;height:83.15pt;z-index:251652096;visibility:visible;mso-wrap-distance-left:0;mso-wrap-distance-right:0;mso-position-horizontal-relative:page">
            <v:imagedata r:id="rId18" o:title=""/>
            <w10:wrap type="topAndBottom" anchorx="page"/>
          </v:shape>
        </w:pict>
      </w:r>
    </w:p>
    <w:p w:rsidR="00D46429" w:rsidRPr="00DD53A6" w:rsidRDefault="00D46429">
      <w:pPr>
        <w:ind w:left="423" w:right="1146"/>
        <w:jc w:val="center"/>
        <w:rPr>
          <w:b/>
          <w:i/>
          <w:lang w:val="ru-RU"/>
        </w:rPr>
      </w:pPr>
      <w:r w:rsidRPr="00DD53A6">
        <w:rPr>
          <w:b/>
          <w:i/>
          <w:lang w:val="ru-RU"/>
        </w:rPr>
        <w:t>Вы можете обратиться за консультацией</w:t>
      </w:r>
      <w:r w:rsidRPr="00DD53A6">
        <w:rPr>
          <w:b/>
          <w:i/>
          <w:spacing w:val="-52"/>
          <w:lang w:val="ru-RU"/>
        </w:rPr>
        <w:t xml:space="preserve"> </w:t>
      </w:r>
      <w:r w:rsidRPr="00DD53A6">
        <w:rPr>
          <w:b/>
          <w:i/>
          <w:lang w:val="ru-RU"/>
        </w:rPr>
        <w:t>к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юристу, психологу</w:t>
      </w:r>
    </w:p>
    <w:p w:rsidR="00D46429" w:rsidRPr="00DD53A6" w:rsidRDefault="00D46429">
      <w:pPr>
        <w:spacing w:line="252" w:lineRule="exact"/>
        <w:ind w:left="124" w:right="793"/>
        <w:jc w:val="center"/>
        <w:rPr>
          <w:b/>
          <w:i/>
          <w:lang w:val="ru-RU"/>
        </w:rPr>
      </w:pPr>
      <w:r w:rsidRPr="00DD53A6">
        <w:rPr>
          <w:b/>
          <w:i/>
          <w:lang w:val="ru-RU"/>
        </w:rPr>
        <w:t>в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СООО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«Детский</w:t>
      </w:r>
      <w:r w:rsidRPr="00DD53A6">
        <w:rPr>
          <w:b/>
          <w:i/>
          <w:spacing w:val="-4"/>
          <w:lang w:val="ru-RU"/>
        </w:rPr>
        <w:t xml:space="preserve"> </w:t>
      </w:r>
      <w:r w:rsidRPr="00DD53A6">
        <w:rPr>
          <w:b/>
          <w:i/>
          <w:lang w:val="ru-RU"/>
        </w:rPr>
        <w:t>правозащитный</w:t>
      </w:r>
      <w:r w:rsidRPr="00DD53A6">
        <w:rPr>
          <w:b/>
          <w:i/>
          <w:spacing w:val="-2"/>
          <w:lang w:val="ru-RU"/>
        </w:rPr>
        <w:t xml:space="preserve"> </w:t>
      </w:r>
      <w:r w:rsidRPr="00DD53A6">
        <w:rPr>
          <w:b/>
          <w:i/>
          <w:lang w:val="ru-RU"/>
        </w:rPr>
        <w:t>фонд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«Шанс»</w:t>
      </w:r>
    </w:p>
    <w:p w:rsidR="00D46429" w:rsidRPr="00DD53A6" w:rsidRDefault="00D46429">
      <w:pPr>
        <w:ind w:left="421" w:right="1146"/>
        <w:jc w:val="center"/>
        <w:rPr>
          <w:b/>
          <w:i/>
          <w:lang w:val="ru-RU"/>
        </w:rPr>
      </w:pPr>
      <w:r w:rsidRPr="00DD53A6">
        <w:rPr>
          <w:b/>
          <w:i/>
          <w:lang w:val="ru-RU"/>
        </w:rPr>
        <w:t>Запись</w:t>
      </w:r>
      <w:r w:rsidRPr="00DD53A6">
        <w:rPr>
          <w:b/>
          <w:i/>
          <w:spacing w:val="-2"/>
          <w:lang w:val="ru-RU"/>
        </w:rPr>
        <w:t xml:space="preserve"> </w:t>
      </w:r>
      <w:r w:rsidRPr="00DD53A6">
        <w:rPr>
          <w:b/>
          <w:i/>
          <w:lang w:val="ru-RU"/>
        </w:rPr>
        <w:t>по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телефону:</w:t>
      </w:r>
    </w:p>
    <w:p w:rsidR="00D46429" w:rsidRPr="00DD53A6" w:rsidRDefault="00D46429">
      <w:pPr>
        <w:ind w:left="423" w:right="1146"/>
        <w:jc w:val="center"/>
        <w:rPr>
          <w:b/>
          <w:sz w:val="44"/>
          <w:lang w:val="ru-RU"/>
        </w:rPr>
      </w:pPr>
      <w:r w:rsidRPr="00DD53A6">
        <w:rPr>
          <w:b/>
          <w:sz w:val="44"/>
          <w:lang w:val="ru-RU"/>
        </w:rPr>
        <w:t>307-34-94,</w:t>
      </w:r>
      <w:r w:rsidRPr="00DD53A6">
        <w:rPr>
          <w:b/>
          <w:spacing w:val="-8"/>
          <w:sz w:val="44"/>
          <w:lang w:val="ru-RU"/>
        </w:rPr>
        <w:t xml:space="preserve"> </w:t>
      </w:r>
      <w:r w:rsidRPr="00DD53A6">
        <w:rPr>
          <w:b/>
          <w:sz w:val="44"/>
          <w:lang w:val="ru-RU"/>
        </w:rPr>
        <w:t>307-34-61</w:t>
      </w:r>
    </w:p>
    <w:p w:rsidR="00D46429" w:rsidRPr="00DD53A6" w:rsidRDefault="00D46429">
      <w:pPr>
        <w:jc w:val="center"/>
        <w:rPr>
          <w:sz w:val="44"/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8" w:space="2522"/>
            <w:col w:w="5840"/>
          </w:cols>
        </w:sectPr>
      </w:pPr>
    </w:p>
    <w:p w:rsidR="00D46429" w:rsidRPr="00DD53A6" w:rsidRDefault="00D46429">
      <w:pPr>
        <w:pStyle w:val="Heading3"/>
        <w:spacing w:before="75"/>
        <w:ind w:left="1682" w:right="1167" w:hanging="406"/>
        <w:rPr>
          <w:lang w:val="ru-RU"/>
        </w:rPr>
      </w:pPr>
      <w:r w:rsidRPr="00DD53A6">
        <w:rPr>
          <w:lang w:val="ru-RU"/>
        </w:rPr>
        <w:t>Виды ответственности несовершеннолетних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за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правонарушения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преступления</w:t>
      </w:r>
    </w:p>
    <w:p w:rsidR="00D46429" w:rsidRPr="00DD53A6" w:rsidRDefault="00D46429">
      <w:pPr>
        <w:pStyle w:val="BodyText"/>
        <w:spacing w:before="10"/>
        <w:rPr>
          <w:b/>
          <w:sz w:val="20"/>
          <w:lang w:val="ru-RU"/>
        </w:rPr>
      </w:pPr>
    </w:p>
    <w:p w:rsidR="00D46429" w:rsidRPr="00DD53A6" w:rsidRDefault="00D46429">
      <w:pPr>
        <w:ind w:left="135" w:right="41" w:firstLine="709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Ты – несовершеннолетний, но, как любой гражданин, ты име-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ешь права и обязанности и несёшь юридическую ответственность за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свои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поступки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перед государством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и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другими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людьми.</w:t>
      </w:r>
    </w:p>
    <w:p w:rsidR="00D46429" w:rsidRPr="00DD53A6" w:rsidRDefault="00D46429">
      <w:pPr>
        <w:spacing w:before="1"/>
        <w:ind w:left="134" w:right="40" w:firstLine="708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Эта ответственность зависит от твоего возраста и тяже-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сти совершённого проступка. Чтобы не допускать совершения право-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нарушений и уметь защититься от несправедливого обвинения, тебе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нужно знать основные положения законодательства об ответствен-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ности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несовершеннолетних.</w:t>
      </w:r>
    </w:p>
    <w:p w:rsidR="00D46429" w:rsidRPr="00DD53A6" w:rsidRDefault="00D46429">
      <w:pPr>
        <w:pStyle w:val="BodyText"/>
        <w:rPr>
          <w:i/>
          <w:lang w:val="ru-RU"/>
        </w:rPr>
      </w:pPr>
    </w:p>
    <w:p w:rsidR="00D46429" w:rsidRPr="00DD53A6" w:rsidRDefault="00D46429">
      <w:pPr>
        <w:pStyle w:val="Heading4"/>
        <w:ind w:left="134" w:right="38"/>
        <w:rPr>
          <w:lang w:val="ru-RU"/>
        </w:rPr>
      </w:pPr>
      <w:r w:rsidRPr="00DD53A6">
        <w:rPr>
          <w:lang w:val="ru-RU"/>
        </w:rPr>
        <w:t>Основная обязанность любого, в том числе, несовершенно-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летнего гражданина – соблюдать законы и не совершать правона-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рушений, а также не нарушать прав и законных интересов других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лиц.</w:t>
      </w:r>
    </w:p>
    <w:p w:rsidR="00D46429" w:rsidRPr="00DD53A6" w:rsidRDefault="00D46429">
      <w:pPr>
        <w:pStyle w:val="BodyText"/>
        <w:spacing w:before="11"/>
        <w:rPr>
          <w:b/>
          <w:i/>
          <w:sz w:val="20"/>
          <w:lang w:val="ru-RU"/>
        </w:rPr>
      </w:pPr>
    </w:p>
    <w:p w:rsidR="00D46429" w:rsidRPr="00DD53A6" w:rsidRDefault="00D46429">
      <w:pPr>
        <w:ind w:left="134" w:right="39" w:firstLine="708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За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невыполнение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этой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 xml:space="preserve">обязанности </w:t>
      </w:r>
      <w:r w:rsidRPr="00DD53A6">
        <w:rPr>
          <w:b/>
          <w:i/>
          <w:sz w:val="21"/>
          <w:lang w:val="ru-RU"/>
        </w:rPr>
        <w:t>г</w:t>
      </w:r>
      <w:r w:rsidRPr="00DD53A6">
        <w:rPr>
          <w:i/>
          <w:sz w:val="21"/>
          <w:lang w:val="ru-RU"/>
        </w:rPr>
        <w:t>ражданин, в том числе,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несовершеннолетний, может привлекаться к четырём видам юридиче-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ской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ответственности:</w:t>
      </w:r>
    </w:p>
    <w:p w:rsidR="00D46429" w:rsidRDefault="00D46429">
      <w:pPr>
        <w:pStyle w:val="ListParagraph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уголовной;</w:t>
      </w:r>
    </w:p>
    <w:p w:rsidR="00D46429" w:rsidRDefault="00D46429">
      <w:pPr>
        <w:pStyle w:val="ListParagraph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административной;</w:t>
      </w:r>
    </w:p>
    <w:p w:rsidR="00D46429" w:rsidRDefault="00D46429">
      <w:pPr>
        <w:pStyle w:val="ListParagraph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гражданской;</w:t>
      </w:r>
    </w:p>
    <w:p w:rsidR="00D46429" w:rsidRDefault="00D46429">
      <w:pPr>
        <w:pStyle w:val="ListParagraph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дисциплинарной.</w:t>
      </w:r>
    </w:p>
    <w:p w:rsidR="00D46429" w:rsidRPr="00DD53A6" w:rsidRDefault="00D46429">
      <w:pPr>
        <w:ind w:left="135" w:right="39" w:firstLine="708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Кроме того, несовершеннолетний решением суда, либо по соб-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ственному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желанию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может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быть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направлен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в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специализированное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учебное заведение, что формально наказанием не считается, но на-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ступает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также за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совершение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правонарушения.</w:t>
      </w:r>
    </w:p>
    <w:p w:rsidR="00D46429" w:rsidRPr="00DD53A6" w:rsidRDefault="00D46429">
      <w:pPr>
        <w:pStyle w:val="BodyText"/>
        <w:spacing w:before="1"/>
        <w:rPr>
          <w:i/>
          <w:lang w:val="ru-RU"/>
        </w:rPr>
      </w:pPr>
    </w:p>
    <w:p w:rsidR="00D46429" w:rsidRPr="00DD53A6" w:rsidRDefault="00D46429">
      <w:pPr>
        <w:pStyle w:val="Heading3"/>
        <w:rPr>
          <w:lang w:val="ru-RU"/>
        </w:rPr>
      </w:pPr>
      <w:r w:rsidRPr="00DD53A6">
        <w:rPr>
          <w:u w:val="thick"/>
          <w:lang w:val="ru-RU"/>
        </w:rPr>
        <w:t>Дисциплинарная</w:t>
      </w:r>
      <w:r w:rsidRPr="00DD53A6">
        <w:rPr>
          <w:spacing w:val="-4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ответственность</w:t>
      </w:r>
      <w:r w:rsidRPr="00DD53A6">
        <w:rPr>
          <w:spacing w:val="-6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несовершеннолетних.</w:t>
      </w:r>
    </w:p>
    <w:p w:rsidR="00D46429" w:rsidRPr="00DD53A6" w:rsidRDefault="00D46429">
      <w:pPr>
        <w:pStyle w:val="BodyText"/>
        <w:spacing w:before="11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В соответствии с Трудовым кодексом РФ, дисциплинарная 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ветственность может применяться к несовершеннолетнему, только если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он уже </w:t>
      </w:r>
      <w:r w:rsidRPr="00DD53A6">
        <w:rPr>
          <w:b/>
          <w:i/>
          <w:lang w:val="ru-RU"/>
        </w:rPr>
        <w:t>работает по трудовому договору</w:t>
      </w:r>
      <w:r w:rsidRPr="00DD53A6">
        <w:rPr>
          <w:lang w:val="ru-RU"/>
        </w:rPr>
        <w:t xml:space="preserve">. Наступает она за </w:t>
      </w:r>
      <w:r w:rsidRPr="00DD53A6">
        <w:rPr>
          <w:b/>
          <w:i/>
          <w:lang w:val="ru-RU"/>
        </w:rPr>
        <w:t>нарушение</w:t>
      </w:r>
      <w:r w:rsidRPr="00DD53A6">
        <w:rPr>
          <w:b/>
          <w:i/>
          <w:spacing w:val="-50"/>
          <w:lang w:val="ru-RU"/>
        </w:rPr>
        <w:t xml:space="preserve"> </w:t>
      </w:r>
      <w:r w:rsidRPr="00DD53A6">
        <w:rPr>
          <w:b/>
          <w:i/>
          <w:lang w:val="ru-RU"/>
        </w:rPr>
        <w:t>трудовой</w:t>
      </w:r>
      <w:r w:rsidRPr="00DD53A6">
        <w:rPr>
          <w:b/>
          <w:i/>
          <w:spacing w:val="35"/>
          <w:lang w:val="ru-RU"/>
        </w:rPr>
        <w:t xml:space="preserve"> </w:t>
      </w:r>
      <w:r w:rsidRPr="00DD53A6">
        <w:rPr>
          <w:b/>
          <w:i/>
          <w:lang w:val="ru-RU"/>
        </w:rPr>
        <w:t>дисциплины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lang w:val="ru-RU"/>
        </w:rPr>
        <w:t>(опоздание,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невыполнение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своих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обязанностей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и т. д.). В соответствии со ст. 192 ТК РФ, существует три формы дисци-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плинарной ответственности: </w:t>
      </w:r>
      <w:r w:rsidRPr="00DD53A6">
        <w:rPr>
          <w:b/>
          <w:i/>
          <w:lang w:val="ru-RU"/>
        </w:rPr>
        <w:t xml:space="preserve">замечание, выговор и увольнение </w:t>
      </w:r>
      <w:r w:rsidRPr="00DD53A6">
        <w:rPr>
          <w:lang w:val="ru-RU"/>
        </w:rPr>
        <w:t>(Несо-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вершеннолетний может быть уволен по собственному желанию, в соот-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ветствии со ст. 269 ТК РФ – расторжение трудового договора с несо-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вершеннолетними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инициативе</w:t>
      </w:r>
      <w:r w:rsidRPr="00DD53A6">
        <w:rPr>
          <w:spacing w:val="48"/>
          <w:lang w:val="ru-RU"/>
        </w:rPr>
        <w:t xml:space="preserve"> </w:t>
      </w:r>
      <w:r w:rsidRPr="00DD53A6">
        <w:rPr>
          <w:lang w:val="ru-RU"/>
        </w:rPr>
        <w:t>работодателя</w:t>
      </w:r>
      <w:r w:rsidRPr="00DD53A6">
        <w:rPr>
          <w:spacing w:val="48"/>
          <w:lang w:val="ru-RU"/>
        </w:rPr>
        <w:t xml:space="preserve"> </w:t>
      </w:r>
      <w:r w:rsidRPr="00DD53A6">
        <w:rPr>
          <w:lang w:val="ru-RU"/>
        </w:rPr>
        <w:t>допускается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только</w:t>
      </w:r>
      <w:r w:rsidRPr="00DD53A6">
        <w:rPr>
          <w:spacing w:val="50"/>
          <w:lang w:val="ru-RU"/>
        </w:rPr>
        <w:t xml:space="preserve"> </w:t>
      </w:r>
      <w:r w:rsidRPr="00DD53A6">
        <w:rPr>
          <w:lang w:val="ru-RU"/>
        </w:rPr>
        <w:t>с</w:t>
      </w:r>
    </w:p>
    <w:p w:rsidR="00D46429" w:rsidRPr="00DD53A6" w:rsidRDefault="00D46429">
      <w:pPr>
        <w:pStyle w:val="BodyText"/>
        <w:spacing w:before="73"/>
        <w:ind w:left="134" w:right="159" w:firstLine="709"/>
        <w:jc w:val="both"/>
        <w:rPr>
          <w:lang w:val="ru-RU"/>
        </w:rPr>
      </w:pPr>
      <w:r w:rsidRPr="00DD53A6">
        <w:rPr>
          <w:lang w:val="ru-RU"/>
        </w:rPr>
        <w:br w:type="column"/>
        <w:t>Родители в силу своих физических и финансовых возможностей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обязаны обеспечить ребенку уровень жизни, необходимый для его фи-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зического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 духовного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развития.</w:t>
      </w:r>
    </w:p>
    <w:p w:rsidR="00D46429" w:rsidRPr="00DD53A6" w:rsidRDefault="00D46429">
      <w:pPr>
        <w:pStyle w:val="BodyText"/>
        <w:spacing w:before="1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Государство в свою очередь обязано оказывать поддержку 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дителям, чьи возможности не позволяют обеспечить должный уровень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жизни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ребенку.</w:t>
      </w:r>
    </w:p>
    <w:p w:rsidR="00D46429" w:rsidRPr="00DD53A6" w:rsidRDefault="00D46429">
      <w:pPr>
        <w:pStyle w:val="BodyText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Например,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малоимущим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семьям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предоставляются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некоторые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гарантии и льготы. Многодетным семьям государство оказывает мате-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риальную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поддержку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предоставляет льготы.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5"/>
        </w:numPr>
        <w:tabs>
          <w:tab w:val="left" w:pos="1215"/>
        </w:tabs>
        <w:ind w:right="160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охрану здоровья и медицинское об-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служивание, причем использование наиболее совершенных методов 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услуг,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также приоритет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оказании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медицинских услуг.</w:t>
      </w:r>
    </w:p>
    <w:p w:rsidR="00D46429" w:rsidRPr="00DD53A6" w:rsidRDefault="00D46429">
      <w:pPr>
        <w:pStyle w:val="BodyText"/>
        <w:spacing w:line="235" w:lineRule="auto"/>
        <w:ind w:left="134" w:right="159" w:firstLine="709"/>
        <w:jc w:val="both"/>
        <w:rPr>
          <w:lang w:val="ru-RU"/>
        </w:rPr>
      </w:pPr>
      <w:r w:rsidRPr="00DD53A6">
        <w:rPr>
          <w:lang w:val="ru-RU"/>
        </w:rPr>
        <w:t>В этих целях ребенку предоставляется бесплатное медицинское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обслуживание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государственных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(муниципальных)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учреждениях,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включающее профилактику различных заболеваний, диагностику и ле-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чение,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реабилитацию,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санаторное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лечение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оздоровление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детей.</w:t>
      </w:r>
    </w:p>
    <w:p w:rsidR="00D46429" w:rsidRPr="00DD53A6" w:rsidRDefault="00D46429">
      <w:pPr>
        <w:pStyle w:val="BodyText"/>
        <w:spacing w:before="6"/>
        <w:rPr>
          <w:sz w:val="20"/>
          <w:lang w:val="ru-RU"/>
        </w:rPr>
      </w:pPr>
    </w:p>
    <w:p w:rsidR="00D46429" w:rsidRDefault="00D46429">
      <w:pPr>
        <w:pStyle w:val="ListParagraph"/>
        <w:numPr>
          <w:ilvl w:val="0"/>
          <w:numId w:val="5"/>
        </w:numPr>
        <w:tabs>
          <w:tab w:val="left" w:pos="1215"/>
        </w:tabs>
        <w:spacing w:line="235" w:lineRule="auto"/>
        <w:ind w:left="843" w:right="2256" w:firstLine="0"/>
        <w:rPr>
          <w:sz w:val="21"/>
        </w:rPr>
      </w:pPr>
      <w:r w:rsidRPr="00DD53A6">
        <w:rPr>
          <w:sz w:val="21"/>
          <w:lang w:val="ru-RU"/>
        </w:rPr>
        <w:t>Ребенок имеет право на образование.</w:t>
      </w:r>
      <w:r w:rsidRPr="00DD53A6">
        <w:rPr>
          <w:spacing w:val="-50"/>
          <w:sz w:val="21"/>
          <w:lang w:val="ru-RU"/>
        </w:rPr>
        <w:t xml:space="preserve"> </w:t>
      </w:r>
      <w:r>
        <w:rPr>
          <w:sz w:val="21"/>
        </w:rPr>
        <w:t>Ребенок</w:t>
      </w:r>
      <w:r>
        <w:rPr>
          <w:spacing w:val="-2"/>
          <w:sz w:val="21"/>
        </w:rPr>
        <w:t xml:space="preserve"> </w:t>
      </w:r>
      <w:r>
        <w:rPr>
          <w:sz w:val="21"/>
        </w:rPr>
        <w:t>имеет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образование</w:t>
      </w:r>
    </w:p>
    <w:p w:rsidR="00D46429" w:rsidRPr="00DD53A6" w:rsidRDefault="00D46429">
      <w:pPr>
        <w:pStyle w:val="BodyText"/>
        <w:spacing w:line="235" w:lineRule="auto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Образование должно быть направлено на всесторонне развитие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личности, талантов ребенка, его физическое и нравственное воспита-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ние.</w:t>
      </w:r>
    </w:p>
    <w:p w:rsidR="00D46429" w:rsidRPr="00DD53A6" w:rsidRDefault="00D46429">
      <w:pPr>
        <w:pStyle w:val="BodyText"/>
        <w:spacing w:line="235" w:lineRule="auto"/>
        <w:ind w:left="134" w:right="158" w:firstLine="709"/>
        <w:jc w:val="both"/>
        <w:rPr>
          <w:lang w:val="ru-RU"/>
        </w:rPr>
      </w:pPr>
      <w:r w:rsidRPr="00DD53A6">
        <w:rPr>
          <w:lang w:val="ru-RU"/>
        </w:rPr>
        <w:t>Дошкольное, основное общее и среднее профессиональное об-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разование в государственных и муниципальных учреждениях общедос-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тупно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бесплатно.</w:t>
      </w:r>
    </w:p>
    <w:p w:rsidR="00D46429" w:rsidRPr="00DD53A6" w:rsidRDefault="00D46429">
      <w:pPr>
        <w:pStyle w:val="BodyText"/>
        <w:spacing w:line="235" w:lineRule="auto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Высшее образование ребенок может получить, пройдя конкурс.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 условии успешного прохождения высшее образование в государст-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венных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 муниципальных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ВУЗах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бесплатно.</w:t>
      </w:r>
    </w:p>
    <w:p w:rsidR="00D46429" w:rsidRPr="00DD53A6" w:rsidRDefault="00D46429">
      <w:pPr>
        <w:pStyle w:val="BodyText"/>
        <w:spacing w:before="4"/>
        <w:rPr>
          <w:sz w:val="20"/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5"/>
        </w:numPr>
        <w:tabs>
          <w:tab w:val="left" w:pos="1215"/>
        </w:tabs>
        <w:spacing w:line="235" w:lineRule="auto"/>
        <w:ind w:right="161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отдых 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развлечения, соответст-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вующие его возрасту, право участвовать в культурных мероприятиях,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заниматься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творчеством 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искусством.</w:t>
      </w:r>
    </w:p>
    <w:p w:rsidR="00D46429" w:rsidRPr="00DD53A6" w:rsidRDefault="00D46429">
      <w:pPr>
        <w:pStyle w:val="BodyText"/>
        <w:spacing w:before="5"/>
        <w:rPr>
          <w:sz w:val="20"/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5"/>
        </w:numPr>
        <w:tabs>
          <w:tab w:val="left" w:pos="1215"/>
        </w:tabs>
        <w:spacing w:before="1" w:line="235" w:lineRule="auto"/>
        <w:ind w:right="160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защиту от эксплуатации, выполне-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 работы, которая вредна для его физического или психического здо-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ровья,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препятствует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получению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образования.</w:t>
      </w:r>
    </w:p>
    <w:p w:rsidR="00D46429" w:rsidRPr="00DD53A6" w:rsidRDefault="00D46429">
      <w:pPr>
        <w:pStyle w:val="BodyText"/>
        <w:spacing w:line="235" w:lineRule="auto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С этой целью в Трудовом кодексе РФ установлены соответст-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вующие правила, в частности определяющие возраст, с которого ребе-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нок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может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приниматься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работу,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продолжительность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рабочего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дня,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запрет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выполнения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определенных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видов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работ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 т.п.</w:t>
      </w:r>
    </w:p>
    <w:p w:rsidR="00D46429" w:rsidRPr="00DD53A6" w:rsidRDefault="00D46429">
      <w:pPr>
        <w:spacing w:line="235" w:lineRule="auto"/>
        <w:jc w:val="both"/>
        <w:rPr>
          <w:lang w:val="ru-RU"/>
        </w:rPr>
        <w:sectPr w:rsidR="00D46429" w:rsidRPr="00DD53A6">
          <w:footerReference w:type="default" r:id="rId19"/>
          <w:pgSz w:w="16840" w:h="11910" w:orient="landscape"/>
          <w:pgMar w:top="880" w:right="880" w:bottom="920" w:left="900" w:header="0" w:footer="734" w:gutter="0"/>
          <w:cols w:num="2" w:space="720" w:equalWidth="0">
            <w:col w:w="6699" w:space="1541"/>
            <w:col w:w="6820"/>
          </w:cols>
        </w:sectPr>
      </w:pPr>
    </w:p>
    <w:p w:rsidR="00D46429" w:rsidRPr="00DD53A6" w:rsidRDefault="00D46429">
      <w:pPr>
        <w:pStyle w:val="BodyText"/>
        <w:spacing w:before="73"/>
        <w:ind w:left="855"/>
        <w:rPr>
          <w:lang w:val="ru-RU"/>
        </w:rPr>
      </w:pPr>
      <w:r w:rsidRPr="00DD53A6">
        <w:rPr>
          <w:lang w:val="ru-RU"/>
        </w:rPr>
        <w:t>Ребенок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выражать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свои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взгляды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4"/>
        </w:numPr>
        <w:tabs>
          <w:tab w:val="left" w:pos="1109"/>
        </w:tabs>
        <w:ind w:right="3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свободно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выражать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взгляды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всем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вопросам,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которые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касаются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самого,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отношений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семье.</w:t>
      </w:r>
    </w:p>
    <w:p w:rsidR="00D46429" w:rsidRPr="00DD53A6" w:rsidRDefault="00D46429">
      <w:pPr>
        <w:pStyle w:val="BodyText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Мнение ребенка может заслушиваться в судебных заседаниях.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мнения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десятилетнего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судебном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заседании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является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обязательным,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это не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ущемляет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права ребенка.</w:t>
      </w:r>
    </w:p>
    <w:p w:rsidR="00D46429" w:rsidRPr="00DD53A6" w:rsidRDefault="00D46429">
      <w:pPr>
        <w:pStyle w:val="BodyText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Свое</w:t>
      </w:r>
      <w:r w:rsidRPr="00DD53A6">
        <w:rPr>
          <w:spacing w:val="10"/>
          <w:lang w:val="ru-RU"/>
        </w:rPr>
        <w:t xml:space="preserve"> </w:t>
      </w:r>
      <w:r w:rsidRPr="00DD53A6">
        <w:rPr>
          <w:lang w:val="ru-RU"/>
        </w:rPr>
        <w:t>собственное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мнение</w:t>
      </w:r>
      <w:r w:rsidRPr="00DD53A6">
        <w:rPr>
          <w:spacing w:val="9"/>
          <w:lang w:val="ru-RU"/>
        </w:rPr>
        <w:t xml:space="preserve"> </w:t>
      </w:r>
      <w:r w:rsidRPr="00DD53A6">
        <w:rPr>
          <w:lang w:val="ru-RU"/>
        </w:rPr>
        <w:t>ребенок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выражать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виде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получения</w:t>
      </w:r>
      <w:r w:rsidRPr="00DD53A6">
        <w:rPr>
          <w:spacing w:val="34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передачи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любой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информации,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как</w:t>
      </w:r>
      <w:r w:rsidRPr="00DD53A6">
        <w:rPr>
          <w:spacing w:val="34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письменном,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так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устном виде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(произведения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искусства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иные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средства).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4"/>
        </w:numPr>
        <w:tabs>
          <w:tab w:val="left" w:pos="1086"/>
        </w:tabs>
        <w:ind w:right="3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свободу мысли, совести и религии,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свободу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ассоциаций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собраний.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4"/>
        </w:numPr>
        <w:tabs>
          <w:tab w:val="left" w:pos="1056"/>
        </w:tabs>
        <w:spacing w:line="241" w:lineRule="exact"/>
        <w:ind w:left="1055" w:hanging="212"/>
        <w:rPr>
          <w:sz w:val="21"/>
          <w:lang w:val="ru-RU"/>
        </w:rPr>
      </w:pPr>
      <w:r w:rsidRPr="00DD53A6">
        <w:rPr>
          <w:sz w:val="21"/>
          <w:lang w:val="ru-RU"/>
        </w:rPr>
        <w:t>Ребенок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доступ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информации.</w:t>
      </w: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Информация должна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иметь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благоприятную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нравственную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правленность, способствовать полноценному физическому и психиче-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скому развитию ребенка. От иной информации, наносящей вред благо-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получию ребенка, он должен быть защищен, в том числе и на законода-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тельном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уровне.</w:t>
      </w: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В целях защиты детей от информации, причиняющей вред 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здоровью и (или) развитию, принят Федеральный закон от 29 декабря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2010 года </w:t>
      </w:r>
      <w:r>
        <w:t>N</w:t>
      </w:r>
      <w:r w:rsidRPr="00DD53A6">
        <w:rPr>
          <w:lang w:val="ru-RU"/>
        </w:rPr>
        <w:t xml:space="preserve"> 436-ФЗ "О защите детей от информации, причиняющей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вред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здоровью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развитию".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4"/>
        </w:numPr>
        <w:tabs>
          <w:tab w:val="left" w:pos="1070"/>
        </w:tabs>
        <w:ind w:right="3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личную, семейную жизнь, неприкос-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новенность его жилища, право хранить в тайне свою переписку, теле-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фонные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переговоры, личные данные.</w:t>
      </w:r>
    </w:p>
    <w:p w:rsidR="00D46429" w:rsidRPr="00DD53A6" w:rsidRDefault="00D46429">
      <w:pPr>
        <w:pStyle w:val="BodyText"/>
        <w:ind w:left="135" w:firstLine="709"/>
        <w:rPr>
          <w:lang w:val="ru-RU"/>
        </w:rPr>
      </w:pPr>
      <w:r w:rsidRPr="00DD53A6">
        <w:rPr>
          <w:lang w:val="ru-RU"/>
        </w:rPr>
        <w:t>В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случае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посягательств</w:t>
      </w:r>
      <w:r w:rsidRPr="00DD53A6">
        <w:rPr>
          <w:spacing w:val="25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незаконного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вмешательства,</w:t>
      </w:r>
      <w:r w:rsidRPr="00DD53A6">
        <w:rPr>
          <w:spacing w:val="25"/>
          <w:lang w:val="ru-RU"/>
        </w:rPr>
        <w:t xml:space="preserve"> </w:t>
      </w:r>
      <w:r w:rsidRPr="00DD53A6">
        <w:rPr>
          <w:lang w:val="ru-RU"/>
        </w:rPr>
        <w:t>права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подлежат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защите.</w:t>
      </w:r>
    </w:p>
    <w:p w:rsidR="00D46429" w:rsidRPr="00DD53A6" w:rsidRDefault="00D46429">
      <w:pPr>
        <w:pStyle w:val="BodyText"/>
        <w:spacing w:line="241" w:lineRule="exact"/>
        <w:ind w:left="844"/>
        <w:rPr>
          <w:lang w:val="ru-RU"/>
        </w:rPr>
      </w:pPr>
      <w:r w:rsidRPr="00DD53A6">
        <w:rPr>
          <w:lang w:val="ru-RU"/>
        </w:rPr>
        <w:t>Ребенок,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лишенный</w:t>
      </w:r>
      <w:r w:rsidRPr="00DD53A6">
        <w:rPr>
          <w:spacing w:val="10"/>
          <w:lang w:val="ru-RU"/>
        </w:rPr>
        <w:t xml:space="preserve"> </w:t>
      </w:r>
      <w:r w:rsidRPr="00DD53A6">
        <w:rPr>
          <w:lang w:val="ru-RU"/>
        </w:rPr>
        <w:t>родителей,</w:t>
      </w:r>
      <w:r w:rsidRPr="00DD53A6">
        <w:rPr>
          <w:spacing w:val="9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9"/>
          <w:lang w:val="ru-RU"/>
        </w:rPr>
        <w:t xml:space="preserve"> </w:t>
      </w:r>
      <w:r w:rsidRPr="00DD53A6">
        <w:rPr>
          <w:lang w:val="ru-RU"/>
        </w:rPr>
        <w:t>защиту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государ-</w:t>
      </w:r>
    </w:p>
    <w:p w:rsidR="00D46429" w:rsidRDefault="00D46429">
      <w:pPr>
        <w:pStyle w:val="BodyText"/>
        <w:spacing w:before="1" w:line="241" w:lineRule="exact"/>
        <w:ind w:left="135"/>
      </w:pPr>
      <w:r>
        <w:t>ства</w:t>
      </w:r>
    </w:p>
    <w:p w:rsidR="00D46429" w:rsidRPr="00DD53A6" w:rsidRDefault="00D46429">
      <w:pPr>
        <w:pStyle w:val="ListParagraph"/>
        <w:numPr>
          <w:ilvl w:val="0"/>
          <w:numId w:val="4"/>
        </w:numPr>
        <w:tabs>
          <w:tab w:val="left" w:pos="1077"/>
        </w:tabs>
        <w:ind w:right="38" w:firstLine="709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Ребенок,</w:t>
      </w:r>
      <w:r w:rsidRPr="00DD53A6">
        <w:rPr>
          <w:spacing w:val="1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лишенный</w:t>
      </w:r>
      <w:r w:rsidRPr="00DD53A6">
        <w:rPr>
          <w:spacing w:val="1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родителей,</w:t>
      </w:r>
      <w:r w:rsidRPr="00DD53A6">
        <w:rPr>
          <w:spacing w:val="1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1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1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1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защиту</w:t>
      </w:r>
      <w:r w:rsidRPr="00DD53A6">
        <w:rPr>
          <w:spacing w:val="1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16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мощь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государства.</w:t>
      </w: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Для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этого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применяются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процедуры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усыновления,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передача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приемную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семью,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соответствующие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социальные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учреждения,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созданные для ухода, воспитания и обучения детей, оставшихся без 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дителей.</w:t>
      </w:r>
    </w:p>
    <w:p w:rsidR="00D46429" w:rsidRPr="00DD53A6" w:rsidRDefault="00D46429">
      <w:pPr>
        <w:pStyle w:val="BodyText"/>
        <w:spacing w:before="10"/>
        <w:rPr>
          <w:sz w:val="20"/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4"/>
        </w:numPr>
        <w:tabs>
          <w:tab w:val="left" w:pos="1216"/>
        </w:tabs>
        <w:spacing w:before="1"/>
        <w:ind w:left="1215" w:hanging="372"/>
        <w:rPr>
          <w:sz w:val="21"/>
          <w:lang w:val="ru-RU"/>
        </w:rPr>
      </w:pPr>
      <w:r w:rsidRPr="00DD53A6">
        <w:rPr>
          <w:sz w:val="21"/>
          <w:lang w:val="ru-RU"/>
        </w:rPr>
        <w:t>Ребенок</w:t>
      </w:r>
      <w:r w:rsidRPr="00DD53A6">
        <w:rPr>
          <w:spacing w:val="-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полноценный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уровень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жизни.</w:t>
      </w:r>
    </w:p>
    <w:p w:rsidR="00D46429" w:rsidRPr="00DD53A6" w:rsidRDefault="00D46429">
      <w:pPr>
        <w:pStyle w:val="BodyText"/>
        <w:spacing w:before="73"/>
        <w:ind w:left="135" w:right="159"/>
        <w:jc w:val="both"/>
        <w:rPr>
          <w:b/>
          <w:i/>
          <w:lang w:val="ru-RU"/>
        </w:rPr>
      </w:pPr>
      <w:r w:rsidRPr="00DD53A6">
        <w:rPr>
          <w:lang w:val="ru-RU"/>
        </w:rPr>
        <w:br w:type="column"/>
        <w:t>согласия соответствующей государственной инспекции труда и комис-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сии по делам несовершеннолетних и защите их прав, за исключением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случая ликвидации организации или прекращения деятельности инди-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видуальным предпринимателем). Не может наступать дисциплинарная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ответственность в виде удержаний из заработной платы или в иных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формах. Если подросток причинил </w:t>
      </w:r>
      <w:r w:rsidRPr="00DD53A6">
        <w:rPr>
          <w:b/>
          <w:i/>
          <w:lang w:val="ru-RU"/>
        </w:rPr>
        <w:t xml:space="preserve">вред имуществу </w:t>
      </w:r>
      <w:r w:rsidRPr="00DD53A6">
        <w:rPr>
          <w:lang w:val="ru-RU"/>
        </w:rPr>
        <w:t>работодателя, мо-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жет наступить </w:t>
      </w:r>
      <w:r w:rsidRPr="00DD53A6">
        <w:rPr>
          <w:b/>
          <w:i/>
          <w:lang w:val="ru-RU"/>
        </w:rPr>
        <w:t>материальная ответственность в форме возмещения</w:t>
      </w:r>
      <w:r w:rsidRPr="00DD53A6">
        <w:rPr>
          <w:b/>
          <w:i/>
          <w:spacing w:val="-50"/>
          <w:lang w:val="ru-RU"/>
        </w:rPr>
        <w:t xml:space="preserve"> </w:t>
      </w:r>
      <w:r w:rsidRPr="00DD53A6">
        <w:rPr>
          <w:b/>
          <w:i/>
          <w:lang w:val="ru-RU"/>
        </w:rPr>
        <w:t xml:space="preserve">ущерба </w:t>
      </w:r>
      <w:r w:rsidRPr="00DD53A6">
        <w:rPr>
          <w:lang w:val="ru-RU"/>
        </w:rPr>
        <w:t>(В соответствии со ст. 242 ТК РФ – полная материальная ответ-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ственность несовершеннолетних наступает при умышленном причине-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нии ущерба, а также за ущерб причиненный в состоянии алкогольного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или иного опьянения, а также за ущерб причиненный в результате 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вершения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преступления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административного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проступка</w:t>
      </w:r>
      <w:r w:rsidRPr="00DD53A6">
        <w:rPr>
          <w:b/>
          <w:i/>
          <w:lang w:val="ru-RU"/>
        </w:rPr>
        <w:t>).</w:t>
      </w:r>
    </w:p>
    <w:p w:rsidR="00D46429" w:rsidRPr="00DD53A6" w:rsidRDefault="00D46429">
      <w:pPr>
        <w:pStyle w:val="BodyText"/>
        <w:spacing w:before="1"/>
        <w:rPr>
          <w:b/>
          <w:i/>
          <w:lang w:val="ru-RU"/>
        </w:rPr>
      </w:pPr>
    </w:p>
    <w:p w:rsidR="00D46429" w:rsidRPr="00DD53A6" w:rsidRDefault="00D46429">
      <w:pPr>
        <w:pStyle w:val="Heading3"/>
        <w:spacing w:before="1"/>
        <w:ind w:left="590"/>
        <w:rPr>
          <w:lang w:val="ru-RU"/>
        </w:rPr>
      </w:pPr>
      <w:r w:rsidRPr="00DD53A6">
        <w:rPr>
          <w:lang w:val="ru-RU"/>
        </w:rPr>
        <w:t>Порядок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дисциплинарной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ответственности</w:t>
      </w:r>
    </w:p>
    <w:p w:rsidR="00D46429" w:rsidRPr="00DD53A6" w:rsidRDefault="00D46429">
      <w:pPr>
        <w:pStyle w:val="BodyText"/>
        <w:spacing w:before="10"/>
        <w:rPr>
          <w:b/>
          <w:sz w:val="20"/>
          <w:lang w:val="ru-RU"/>
        </w:rPr>
      </w:pPr>
    </w:p>
    <w:p w:rsidR="00D46429" w:rsidRPr="00DD53A6" w:rsidRDefault="00D46429">
      <w:pPr>
        <w:ind w:left="135" w:right="160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Указанные три меры ответственности налагаются </w:t>
      </w:r>
      <w:r w:rsidRPr="00DD53A6">
        <w:rPr>
          <w:b/>
          <w:i/>
          <w:sz w:val="21"/>
          <w:lang w:val="ru-RU"/>
        </w:rPr>
        <w:t>приказом ра-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ботодателя</w:t>
      </w:r>
      <w:r w:rsidRPr="00DD53A6">
        <w:rPr>
          <w:sz w:val="21"/>
          <w:lang w:val="ru-RU"/>
        </w:rPr>
        <w:t>,</w:t>
      </w:r>
      <w:r w:rsidRPr="00DD53A6">
        <w:rPr>
          <w:spacing w:val="2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который</w:t>
      </w:r>
      <w:r w:rsidRPr="00DD53A6">
        <w:rPr>
          <w:spacing w:val="3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можно</w:t>
      </w:r>
      <w:r w:rsidRPr="00DD53A6">
        <w:rPr>
          <w:spacing w:val="3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обжаловать</w:t>
      </w:r>
      <w:r w:rsidRPr="00DD53A6">
        <w:rPr>
          <w:spacing w:val="3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трудовую</w:t>
      </w:r>
      <w:r w:rsidRPr="00DD53A6">
        <w:rPr>
          <w:b/>
          <w:i/>
          <w:spacing w:val="29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инспекцию </w:t>
      </w:r>
      <w:r w:rsidRPr="00DD53A6">
        <w:rPr>
          <w:sz w:val="21"/>
          <w:lang w:val="ru-RU"/>
        </w:rPr>
        <w:t>или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профсоюз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BodyText"/>
        <w:spacing w:before="2"/>
        <w:rPr>
          <w:lang w:val="ru-RU"/>
        </w:rPr>
      </w:pPr>
    </w:p>
    <w:p w:rsidR="00D46429" w:rsidRPr="00DD53A6" w:rsidRDefault="00D46429">
      <w:pPr>
        <w:pStyle w:val="BodyText"/>
        <w:ind w:left="135" w:right="159" w:firstLine="709"/>
        <w:jc w:val="both"/>
        <w:rPr>
          <w:lang w:val="ru-RU"/>
        </w:rPr>
      </w:pPr>
      <w:r w:rsidRPr="00DD53A6">
        <w:rPr>
          <w:b/>
          <w:u w:val="thick"/>
          <w:lang w:val="ru-RU"/>
        </w:rPr>
        <w:t>Для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несовершеннолетних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обучающихся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в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общеобразова-</w:t>
      </w:r>
      <w:r w:rsidRPr="00DD53A6">
        <w:rPr>
          <w:b/>
          <w:spacing w:val="1"/>
          <w:lang w:val="ru-RU"/>
        </w:rPr>
        <w:t xml:space="preserve"> </w:t>
      </w:r>
      <w:r w:rsidRPr="00DD53A6">
        <w:rPr>
          <w:b/>
          <w:u w:val="thick"/>
          <w:lang w:val="ru-RU"/>
        </w:rPr>
        <w:t>тельных школах</w:t>
      </w:r>
      <w:r w:rsidRPr="00DD53A6">
        <w:rPr>
          <w:b/>
          <w:lang w:val="ru-RU"/>
        </w:rPr>
        <w:t xml:space="preserve"> </w:t>
      </w:r>
      <w:r w:rsidRPr="00DD53A6">
        <w:rPr>
          <w:lang w:val="ru-RU"/>
        </w:rPr>
        <w:t>могут быть применены меры дисциплинарного взы-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скания,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согласно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Федеральныму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закону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29.12.12 г.</w:t>
      </w:r>
      <w:r w:rsidRPr="00DD53A6">
        <w:rPr>
          <w:spacing w:val="1"/>
          <w:lang w:val="ru-RU"/>
        </w:rPr>
        <w:t xml:space="preserve"> </w:t>
      </w:r>
      <w:r>
        <w:t>N</w:t>
      </w:r>
      <w:r w:rsidRPr="00DD53A6">
        <w:rPr>
          <w:lang w:val="ru-RU"/>
        </w:rPr>
        <w:t xml:space="preserve"> 273-ФЗ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«Об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образовании в Российской Федерации», Приказу Министерства образо-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вания и науки Российской Федерации от 15.03.13г. № 185 «Об утвер-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ждении порядка применения к обучающимся и снятия с обучающихся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 дисциплинарного взыскания», Уставу образовательного учрежде-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ния.</w:t>
      </w:r>
    </w:p>
    <w:p w:rsidR="00D46429" w:rsidRPr="00DD53A6" w:rsidRDefault="00D46429">
      <w:pPr>
        <w:pStyle w:val="BodyText"/>
        <w:spacing w:before="11"/>
        <w:rPr>
          <w:sz w:val="20"/>
          <w:lang w:val="ru-RU"/>
        </w:rPr>
      </w:pPr>
    </w:p>
    <w:p w:rsidR="00D46429" w:rsidRPr="00DD53A6" w:rsidRDefault="00D46429">
      <w:pPr>
        <w:pStyle w:val="Heading4"/>
        <w:spacing w:line="241" w:lineRule="exact"/>
        <w:ind w:left="844" w:right="0" w:firstLine="0"/>
        <w:rPr>
          <w:lang w:val="ru-RU"/>
        </w:rPr>
      </w:pPr>
      <w:r w:rsidRPr="00DD53A6">
        <w:rPr>
          <w:lang w:val="ru-RU"/>
        </w:rPr>
        <w:t>Меры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дисциплинарного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взыскания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порядок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применения:</w:t>
      </w:r>
    </w:p>
    <w:p w:rsidR="00D46429" w:rsidRPr="00DD53A6" w:rsidRDefault="00D46429">
      <w:pPr>
        <w:pStyle w:val="ListParagraph"/>
        <w:numPr>
          <w:ilvl w:val="0"/>
          <w:numId w:val="3"/>
        </w:numPr>
        <w:tabs>
          <w:tab w:val="left" w:pos="1036"/>
        </w:tabs>
        <w:ind w:right="158" w:firstLine="709"/>
        <w:rPr>
          <w:sz w:val="21"/>
          <w:lang w:val="ru-RU"/>
        </w:rPr>
      </w:pPr>
      <w:r w:rsidRPr="00DD53A6">
        <w:rPr>
          <w:sz w:val="21"/>
          <w:lang w:val="ru-RU"/>
        </w:rPr>
        <w:t>За неисполнение или нарушение Устава школы, Правил внут-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реннего распорядка учащихся, иных локальных нормативных актов, за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дисциплинарный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проступок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несовершеннолетнего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учащегося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школы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решением Совета профилактики могут быть применены меры дисцип-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линарного взыскания - замечание, выговор, отчисление из школы уча-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щихся,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достигших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возраста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пятнадцати лет.</w:t>
      </w:r>
    </w:p>
    <w:p w:rsidR="00D46429" w:rsidRPr="00DD53A6" w:rsidRDefault="00D46429">
      <w:pPr>
        <w:pStyle w:val="ListParagraph"/>
        <w:numPr>
          <w:ilvl w:val="0"/>
          <w:numId w:val="3"/>
        </w:numPr>
        <w:tabs>
          <w:tab w:val="left" w:pos="1036"/>
        </w:tabs>
        <w:ind w:right="159" w:firstLine="709"/>
        <w:rPr>
          <w:sz w:val="21"/>
          <w:lang w:val="ru-RU"/>
        </w:rPr>
      </w:pPr>
      <w:r w:rsidRPr="00DD53A6">
        <w:rPr>
          <w:sz w:val="21"/>
          <w:lang w:val="ru-RU"/>
        </w:rPr>
        <w:t>За каждый дисциплинарный проступок может быть примене-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одна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мера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дисциплинарного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взыскания,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которая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применяется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позднее одного месяца со дня обнаружения проступка, не считая вре-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мени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отсутствия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учащегося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каникулярное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время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наличии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справки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из медицинского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учреждения.</w:t>
      </w:r>
    </w:p>
    <w:p w:rsidR="00D46429" w:rsidRPr="00DD53A6" w:rsidRDefault="00D46429">
      <w:pPr>
        <w:jc w:val="both"/>
        <w:rPr>
          <w:sz w:val="21"/>
          <w:lang w:val="ru-RU"/>
        </w:rPr>
        <w:sectPr w:rsidR="00D46429" w:rsidRPr="00DD53A6">
          <w:footerReference w:type="default" r:id="rId20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BodyText"/>
        <w:spacing w:before="7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При выборе меры дисциплинарного взыскания должны учиты-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ваться тяжесть дисциплинарного проступка, причины и обстоятельства,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при которых он совершен, предыдущее поведение учащегося, его пси-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хофизическое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эмоциональное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состояние.</w:t>
      </w:r>
    </w:p>
    <w:p w:rsidR="00D46429" w:rsidRPr="00DD53A6" w:rsidRDefault="00D46429">
      <w:pPr>
        <w:pStyle w:val="BodyText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Не допускается применение мер дисциплинарного взыскания к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учащимся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время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их болезни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каникул.</w:t>
      </w:r>
    </w:p>
    <w:p w:rsidR="00D46429" w:rsidRPr="00DD53A6" w:rsidRDefault="00D46429">
      <w:pPr>
        <w:pStyle w:val="BodyText"/>
        <w:spacing w:before="1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Отчисление несовершеннолетнего учащегося, достигшего воз-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раста пятнадцати лет, как мера дисциплинарного взыскания допускает-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ся за неоднократное совершение дисциплинарных проступков. Приме-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няется, если иные меры дисциплинарного взыскания и меры педагоги-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ческого воздействия не дали результата и дельнейшее пребывание обу-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чающегося в организации, осуществляющей образовательную деятель-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ность, оказывают отрицательное влияние на других обучающихся, 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рушают их права и права сотрудников школы. Данная мера не применя-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ется, если сроки ранее применённых к учащемуся мер дисциплинарного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взыскания истекли и (или) меры дисциплинарного взыскания сняты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установленном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порядке.</w:t>
      </w: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Решение об отчислении несовершеннолетнего учащегося, дос-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тигшего возраста пятнадцати лет и не получившего основного общего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образования, как мера дисциплинарного взыскания принимается с учё-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том мнения его законных представителей и согласия комиссии по делам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несовершеннолетних и защите их прав; при решении об отчислении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детей-сирот,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детей,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оставшихся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без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попечения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родителей,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требуется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согласие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орана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опеки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попечительства.</w:t>
      </w:r>
    </w:p>
    <w:p w:rsidR="00D46429" w:rsidRPr="00DD53A6" w:rsidRDefault="00D46429">
      <w:pPr>
        <w:pStyle w:val="BodyText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Меры дисциплинарного взыскания не применяются к обучаю-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щимся по образовательным программам дошкольного, начального об-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щего образования, а также к обучающимся с ограниченными возможно-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стями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здоровья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(с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задержкой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психического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развития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различными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формами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умственной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отсталости).</w:t>
      </w:r>
    </w:p>
    <w:p w:rsidR="00D46429" w:rsidRPr="00DD53A6" w:rsidRDefault="00D46429">
      <w:pPr>
        <w:pStyle w:val="BodyText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Дисциплинарное взыскание действует в течение одного года.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воздействия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считается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снятой,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несовершеннолетний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щийся в течение этого срока не совершил нового нарушения. Директор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школы имеет право снять с учащегося меру дисциплинарного взыска-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 до истечения года со дня применения, в связи с исправлением, либо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ходатайствам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участников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образовательного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процесса.</w:t>
      </w:r>
    </w:p>
    <w:p w:rsidR="00D46429" w:rsidRPr="00DD53A6" w:rsidRDefault="00D46429">
      <w:pPr>
        <w:pStyle w:val="BodyText"/>
        <w:spacing w:line="241" w:lineRule="exact"/>
        <w:ind w:left="844"/>
        <w:jc w:val="both"/>
        <w:rPr>
          <w:lang w:val="ru-RU"/>
        </w:rPr>
      </w:pPr>
      <w:r w:rsidRPr="00DD53A6">
        <w:rPr>
          <w:lang w:val="ru-RU"/>
        </w:rPr>
        <w:t>Гражданско-правовая</w:t>
      </w:r>
      <w:r w:rsidRPr="00DD53A6">
        <w:rPr>
          <w:spacing w:val="-7"/>
          <w:lang w:val="ru-RU"/>
        </w:rPr>
        <w:t xml:space="preserve"> </w:t>
      </w:r>
      <w:r w:rsidRPr="00DD53A6">
        <w:rPr>
          <w:lang w:val="ru-RU"/>
        </w:rPr>
        <w:t>ответственность</w:t>
      </w:r>
      <w:r w:rsidRPr="00DD53A6">
        <w:rPr>
          <w:spacing w:val="-6"/>
          <w:lang w:val="ru-RU"/>
        </w:rPr>
        <w:t xml:space="preserve"> </w:t>
      </w:r>
      <w:r w:rsidRPr="00DD53A6">
        <w:rPr>
          <w:lang w:val="ru-RU"/>
        </w:rPr>
        <w:t>несовершеннолетних.</w:t>
      </w:r>
    </w:p>
    <w:p w:rsidR="00D46429" w:rsidRPr="00DD53A6" w:rsidRDefault="00D46429">
      <w:pPr>
        <w:spacing w:before="1"/>
        <w:ind w:left="135" w:right="38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Она наступает за причинение имущественного вреда кому-либо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 причинение вреда здоровью, чести и достоинству и т. д. Граждан-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ско-правовая ответственность –</w:t>
      </w:r>
      <w:r w:rsidRPr="00DD53A6">
        <w:rPr>
          <w:b/>
          <w:i/>
          <w:sz w:val="21"/>
          <w:lang w:val="ru-RU"/>
        </w:rPr>
        <w:t>это имущественное (как правило, де-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нежное)</w:t>
      </w:r>
      <w:r w:rsidRPr="00DD53A6">
        <w:rPr>
          <w:b/>
          <w:i/>
          <w:spacing w:val="24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возмещение</w:t>
      </w:r>
      <w:r w:rsidRPr="00DD53A6">
        <w:rPr>
          <w:b/>
          <w:i/>
          <w:spacing w:val="26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вреда</w:t>
      </w:r>
      <w:r w:rsidRPr="00DD53A6">
        <w:rPr>
          <w:b/>
          <w:i/>
          <w:spacing w:val="25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пострадавшему</w:t>
      </w:r>
      <w:r w:rsidRPr="00DD53A6">
        <w:rPr>
          <w:b/>
          <w:i/>
          <w:spacing w:val="25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лицу</w:t>
      </w:r>
      <w:r w:rsidRPr="00DD53A6">
        <w:rPr>
          <w:b/>
          <w:sz w:val="21"/>
          <w:lang w:val="ru-RU"/>
        </w:rPr>
        <w:t>.</w:t>
      </w:r>
      <w:r w:rsidRPr="00DD53A6">
        <w:rPr>
          <w:sz w:val="21"/>
          <w:lang w:val="ru-RU"/>
        </w:rPr>
        <w:t>Даже</w:t>
      </w:r>
      <w:r w:rsidRPr="00DD53A6">
        <w:rPr>
          <w:spacing w:val="2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если</w:t>
      </w:r>
      <w:r w:rsidRPr="00DD53A6">
        <w:rPr>
          <w:spacing w:val="2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несовер-</w:t>
      </w:r>
    </w:p>
    <w:p w:rsidR="00D46429" w:rsidRPr="00DD53A6" w:rsidRDefault="00D46429">
      <w:pPr>
        <w:pStyle w:val="BodyText"/>
        <w:spacing w:before="73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br w:type="column"/>
        <w:t>Имя дается ребенку родителями, отчество – по имени отца, фа-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милия – родителей, либо если у родителей разные фамилии, то по вза-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имному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согласию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родители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выбирают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одну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из фамилий.</w:t>
      </w:r>
    </w:p>
    <w:p w:rsidR="00D46429" w:rsidRPr="00DD53A6" w:rsidRDefault="00D46429">
      <w:pPr>
        <w:pStyle w:val="BodyText"/>
        <w:spacing w:before="1"/>
        <w:ind w:left="135" w:right="161" w:firstLine="720"/>
        <w:jc w:val="both"/>
        <w:rPr>
          <w:lang w:val="ru-RU"/>
        </w:rPr>
      </w:pPr>
      <w:r w:rsidRPr="00DD53A6">
        <w:rPr>
          <w:lang w:val="ru-RU"/>
        </w:rPr>
        <w:t>Если родители не могут прийти к общему мнению по вопросу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имени и фамилии ребенка, этот вопрос разрешается органом опеки 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попечительства.</w:t>
      </w:r>
    </w:p>
    <w:p w:rsidR="00D46429" w:rsidRPr="00DD53A6" w:rsidRDefault="00D46429">
      <w:pPr>
        <w:pStyle w:val="BodyText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Родители, пока ребенку не исполнилось 14 лет, могут изменить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 имя или фамилию с разрешения органа опеки. Если ребенку испол-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нилось 10 лет, то изменение имени или фамилии возможно только при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согласии.</w:t>
      </w:r>
    </w:p>
    <w:p w:rsidR="00D46429" w:rsidRPr="00DD53A6" w:rsidRDefault="00D46429">
      <w:pPr>
        <w:pStyle w:val="BodyText"/>
        <w:ind w:left="855"/>
        <w:jc w:val="both"/>
        <w:rPr>
          <w:lang w:val="ru-RU"/>
        </w:rPr>
      </w:pPr>
      <w:r w:rsidRPr="00DD53A6">
        <w:rPr>
          <w:lang w:val="ru-RU"/>
        </w:rPr>
        <w:t>Ребенок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жить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воспитываться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семье</w:t>
      </w:r>
    </w:p>
    <w:p w:rsidR="00D46429" w:rsidRPr="00DD53A6" w:rsidRDefault="00D46429">
      <w:pPr>
        <w:pStyle w:val="BodyText"/>
        <w:spacing w:before="11"/>
        <w:rPr>
          <w:sz w:val="20"/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2"/>
        </w:numPr>
        <w:tabs>
          <w:tab w:val="left" w:pos="1080"/>
        </w:tabs>
        <w:ind w:right="160" w:firstLine="720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жить и воспитываться в семье, со свои-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ми родителями, которые должны заботиться о его воспитании, обуче-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нии,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развитии.</w:t>
      </w:r>
    </w:p>
    <w:p w:rsidR="00D46429" w:rsidRPr="00DD53A6" w:rsidRDefault="00D46429">
      <w:pPr>
        <w:pStyle w:val="BodyText"/>
        <w:ind w:left="135" w:right="158" w:firstLine="720"/>
        <w:jc w:val="both"/>
        <w:rPr>
          <w:lang w:val="ru-RU"/>
        </w:rPr>
      </w:pPr>
      <w:r w:rsidRPr="00DD53A6">
        <w:rPr>
          <w:lang w:val="ru-RU"/>
        </w:rPr>
        <w:t>Ребенок имеет право общаться с обоими своими родителями, 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другими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родственниками.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Развод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родителей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раздельное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проживание не должны влиять на права ребенка, даже в том случае ес-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один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из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родителей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проживает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 другом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государстве.</w:t>
      </w:r>
    </w:p>
    <w:p w:rsidR="00D46429" w:rsidRPr="00DD53A6" w:rsidRDefault="00D46429">
      <w:pPr>
        <w:pStyle w:val="BodyText"/>
        <w:spacing w:before="1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Компетентные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органы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могут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запретить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одному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из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родителей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(либо обоим родителям) общаться с ребенком только в том случае, если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такие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действия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необходимы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для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защиты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интересов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ребенка.</w:t>
      </w:r>
    </w:p>
    <w:p w:rsidR="00D46429" w:rsidRPr="00DD53A6" w:rsidRDefault="00D46429">
      <w:pPr>
        <w:pStyle w:val="BodyText"/>
        <w:spacing w:before="11"/>
        <w:rPr>
          <w:sz w:val="20"/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2"/>
        </w:numPr>
        <w:tabs>
          <w:tab w:val="left" w:pos="1067"/>
        </w:tabs>
        <w:ind w:left="855" w:right="161" w:firstLine="0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защиту своих прав и интересов.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Обязанность</w:t>
      </w:r>
      <w:r w:rsidRPr="00DD53A6">
        <w:rPr>
          <w:spacing w:val="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защищать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права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законные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интересы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ребенка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воз-</w:t>
      </w:r>
    </w:p>
    <w:p w:rsidR="00D46429" w:rsidRPr="00DD53A6" w:rsidRDefault="00D46429">
      <w:pPr>
        <w:pStyle w:val="BodyText"/>
        <w:ind w:left="135" w:right="160"/>
        <w:jc w:val="both"/>
        <w:rPr>
          <w:lang w:val="ru-RU"/>
        </w:rPr>
      </w:pPr>
      <w:r w:rsidRPr="00DD53A6">
        <w:rPr>
          <w:lang w:val="ru-RU"/>
        </w:rPr>
        <w:t>лагается на родителей или законных представителей, а в случае их 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сутствия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на органы опеки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попечительства.</w:t>
      </w:r>
    </w:p>
    <w:p w:rsidR="00D46429" w:rsidRPr="00DD53A6" w:rsidRDefault="00D46429">
      <w:pPr>
        <w:pStyle w:val="BodyText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Если ребенок до достижения им возраста 18 лет признан полно-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стью дееспособным в соответствии с законодательством, он имеет пра-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самостоятельно защищать свои права.</w:t>
      </w:r>
    </w:p>
    <w:p w:rsidR="00D46429" w:rsidRPr="00DD53A6" w:rsidRDefault="00D46429">
      <w:pPr>
        <w:pStyle w:val="BodyText"/>
        <w:rPr>
          <w:lang w:val="ru-RU"/>
        </w:rPr>
      </w:pPr>
    </w:p>
    <w:p w:rsidR="00D46429" w:rsidRPr="00DD53A6" w:rsidRDefault="00D46429">
      <w:pPr>
        <w:pStyle w:val="ListParagraph"/>
        <w:numPr>
          <w:ilvl w:val="0"/>
          <w:numId w:val="2"/>
        </w:numPr>
        <w:tabs>
          <w:tab w:val="left" w:pos="1095"/>
        </w:tabs>
        <w:ind w:right="160" w:firstLine="720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защиту от злоупотреблений со сто-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роны своих родителей либо законных представителей (опекунов, попе-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чителей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т.д.).</w:t>
      </w:r>
    </w:p>
    <w:p w:rsidR="00D46429" w:rsidRPr="00DD53A6" w:rsidRDefault="00D46429">
      <w:pPr>
        <w:pStyle w:val="BodyText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Злоупотребления могут выражаться в физическом или психоло-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гическом насилии, оскорблении, унижении ребенка, в сексуальных до-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могательствах,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запугиваниях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т.п.</w:t>
      </w:r>
    </w:p>
    <w:p w:rsidR="00D46429" w:rsidRPr="00DD53A6" w:rsidRDefault="00D46429">
      <w:pPr>
        <w:pStyle w:val="BodyText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Ребенок может самостоятельно обращаться в органы опеки 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попечительства (а по достижении возраста 14 лет – непосредственно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суд)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требованием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защитить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подобных злоупотреблений.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21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spacing w:before="73"/>
        <w:ind w:left="135" w:right="3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Несовершеннолетние, совершившие общественно опасные дея-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ния,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   решению   суда   могут   быть   также   временно   направлены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в </w:t>
      </w:r>
      <w:r w:rsidRPr="00DD53A6">
        <w:rPr>
          <w:b/>
          <w:i/>
          <w:sz w:val="21"/>
          <w:lang w:val="ru-RU"/>
        </w:rPr>
        <w:t>центры временного содержания для несовершеннолетних право-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нарушителей</w:t>
      </w:r>
      <w:r w:rsidRPr="00DD53A6">
        <w:rPr>
          <w:i/>
          <w:sz w:val="21"/>
          <w:lang w:val="ru-RU"/>
        </w:rPr>
        <w:t xml:space="preserve">. </w:t>
      </w:r>
      <w:r w:rsidRPr="00DD53A6">
        <w:rPr>
          <w:sz w:val="21"/>
          <w:lang w:val="ru-RU"/>
        </w:rPr>
        <w:t xml:space="preserve">Там они содержатся, по общему правилу, </w:t>
      </w:r>
      <w:r w:rsidRPr="00DD53A6">
        <w:rPr>
          <w:b/>
          <w:i/>
          <w:sz w:val="21"/>
          <w:lang w:val="ru-RU"/>
        </w:rPr>
        <w:t>не более 30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суток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ind w:left="135" w:right="3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К несовершеннолетним, содержащимся в специальных образо-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вательных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учреждениях,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могут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применяться</w:t>
      </w:r>
      <w:r w:rsidRPr="00DD53A6">
        <w:rPr>
          <w:spacing w:val="5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такие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меры</w:t>
      </w:r>
      <w:r w:rsidRPr="00DD53A6">
        <w:rPr>
          <w:spacing w:val="5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взыскания,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как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предупреждение, выговор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и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строгий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выговор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BodyText"/>
        <w:spacing w:before="1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Ещё одной мерой, применяемой к несовершеннолетним, явля-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ется </w:t>
      </w:r>
      <w:r w:rsidRPr="00DD53A6">
        <w:rPr>
          <w:b/>
          <w:i/>
          <w:lang w:val="ru-RU"/>
        </w:rPr>
        <w:t xml:space="preserve">исключение из образовательного учреждения </w:t>
      </w:r>
      <w:r w:rsidRPr="00DD53A6">
        <w:rPr>
          <w:lang w:val="ru-RU"/>
        </w:rPr>
        <w:t>(школы, училища 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т. д.). Оно может применяться за грубые и неоднократные нарушения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устава учреждения или совершение противоправных действий по реше-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нию администрации учреждения. Однако эта мера может применяться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только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 xml:space="preserve">к подросткам, </w:t>
      </w:r>
      <w:r w:rsidRPr="00DD53A6">
        <w:rPr>
          <w:b/>
          <w:i/>
          <w:lang w:val="ru-RU"/>
        </w:rPr>
        <w:t>достигшим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15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лет</w:t>
      </w:r>
      <w:r w:rsidRPr="00DD53A6">
        <w:rPr>
          <w:lang w:val="ru-RU"/>
        </w:rPr>
        <w:t>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Heading3"/>
        <w:ind w:left="2261" w:right="785" w:hanging="1366"/>
        <w:rPr>
          <w:lang w:val="ru-RU"/>
        </w:rPr>
      </w:pPr>
      <w:r w:rsidRPr="00DD53A6">
        <w:rPr>
          <w:lang w:val="ru-RU"/>
        </w:rPr>
        <w:t>Права детей в Российской Федерации регулируются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следующими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законами:</w:t>
      </w:r>
    </w:p>
    <w:p w:rsidR="00D46429" w:rsidRPr="00DD53A6" w:rsidRDefault="00D46429">
      <w:pPr>
        <w:pStyle w:val="BodyText"/>
        <w:spacing w:before="11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ind w:left="135" w:right="40" w:firstLine="720"/>
        <w:jc w:val="both"/>
        <w:rPr>
          <w:lang w:val="ru-RU"/>
        </w:rPr>
      </w:pPr>
      <w:r w:rsidRPr="00DD53A6">
        <w:rPr>
          <w:lang w:val="ru-RU"/>
        </w:rPr>
        <w:t>"Конвенция о правах ребенка" (одобрена Генеральной Ассамб-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леей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ООН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20.11.1989, вступила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силу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для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СССР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15.09.1990);</w:t>
      </w:r>
    </w:p>
    <w:p w:rsidR="00D46429" w:rsidRPr="00DD53A6" w:rsidRDefault="00D46429">
      <w:pPr>
        <w:pStyle w:val="BodyText"/>
        <w:ind w:left="855" w:right="3853"/>
        <w:jc w:val="both"/>
        <w:rPr>
          <w:lang w:val="ru-RU"/>
        </w:rPr>
      </w:pPr>
      <w:r w:rsidRPr="00DD53A6">
        <w:rPr>
          <w:lang w:val="ru-RU"/>
        </w:rPr>
        <w:t>Конституция РФ;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Семейный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кодекс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РФ;</w:t>
      </w:r>
    </w:p>
    <w:p w:rsidR="00D46429" w:rsidRPr="00DD53A6" w:rsidRDefault="00D46429">
      <w:pPr>
        <w:pStyle w:val="BodyText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21.11.2011 </w:t>
      </w:r>
      <w:r>
        <w:t>N</w:t>
      </w:r>
      <w:r w:rsidRPr="00DD53A6">
        <w:rPr>
          <w:lang w:val="ru-RU"/>
        </w:rPr>
        <w:t xml:space="preserve"> 323-ФЗ "Об основах охра-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ны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здоровья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граждан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Российской Федерации";</w:t>
      </w:r>
    </w:p>
    <w:p w:rsidR="00D46429" w:rsidRPr="00DD53A6" w:rsidRDefault="00D46429">
      <w:pPr>
        <w:pStyle w:val="BodyText"/>
        <w:ind w:left="135" w:right="40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29.12.2012 </w:t>
      </w:r>
      <w:r>
        <w:t>N</w:t>
      </w:r>
      <w:r w:rsidRPr="00DD53A6">
        <w:rPr>
          <w:lang w:val="ru-RU"/>
        </w:rPr>
        <w:t xml:space="preserve"> 273-ФЗ "Об образовании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Российской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Федерации";</w:t>
      </w:r>
    </w:p>
    <w:p w:rsidR="00D46429" w:rsidRPr="00DD53A6" w:rsidRDefault="00D46429">
      <w:pPr>
        <w:pStyle w:val="BodyText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24.07.1998 </w:t>
      </w:r>
      <w:r>
        <w:t>N</w:t>
      </w:r>
      <w:r w:rsidRPr="00DD53A6">
        <w:rPr>
          <w:lang w:val="ru-RU"/>
        </w:rPr>
        <w:t xml:space="preserve"> 124-ФЗ "Об основных га-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рантиях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 Российской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Федерации";</w:t>
      </w:r>
    </w:p>
    <w:p w:rsidR="00D46429" w:rsidRPr="00DD53A6" w:rsidRDefault="00D46429">
      <w:pPr>
        <w:pStyle w:val="BodyText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21.12.1996 </w:t>
      </w:r>
      <w:r>
        <w:t>N</w:t>
      </w:r>
      <w:r w:rsidRPr="00DD53A6">
        <w:rPr>
          <w:lang w:val="ru-RU"/>
        </w:rPr>
        <w:t xml:space="preserve"> 159-ФЗ "О дополнительных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гарантиях по социальной поддержке детей-сирот и детей, оставшихся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без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попечения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родителей";</w:t>
      </w:r>
    </w:p>
    <w:p w:rsidR="00D46429" w:rsidRPr="00DD53A6" w:rsidRDefault="00D46429">
      <w:pPr>
        <w:pStyle w:val="BodyText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24.11.1995 </w:t>
      </w:r>
      <w:r>
        <w:t>N</w:t>
      </w:r>
      <w:r w:rsidRPr="00DD53A6">
        <w:rPr>
          <w:lang w:val="ru-RU"/>
        </w:rPr>
        <w:t xml:space="preserve"> 181-ФЗ "О социальной 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щите инвалидов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Российской Федерации".</w:t>
      </w:r>
    </w:p>
    <w:p w:rsidR="00D46429" w:rsidRPr="00DD53A6" w:rsidRDefault="00D46429">
      <w:pPr>
        <w:pStyle w:val="BodyText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Ребенком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Российской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Федерации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признается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лицо,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дос-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тигшее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возраста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18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(совершеннолетия).</w:t>
      </w:r>
    </w:p>
    <w:p w:rsidR="00D46429" w:rsidRPr="00DD53A6" w:rsidRDefault="00D46429">
      <w:pPr>
        <w:pStyle w:val="BodyText"/>
        <w:spacing w:before="11"/>
        <w:rPr>
          <w:sz w:val="20"/>
          <w:lang w:val="ru-RU"/>
        </w:rPr>
      </w:pPr>
    </w:p>
    <w:p w:rsidR="00D46429" w:rsidRPr="00DD53A6" w:rsidRDefault="00D46429">
      <w:pPr>
        <w:pStyle w:val="BodyText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Какие права имеет ребенок в соответствии с действующим 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конодательством?</w:t>
      </w:r>
    </w:p>
    <w:p w:rsidR="00D46429" w:rsidRPr="00DD53A6" w:rsidRDefault="00D46429">
      <w:pPr>
        <w:pStyle w:val="BodyText"/>
        <w:spacing w:line="241" w:lineRule="exact"/>
        <w:ind w:left="855"/>
        <w:rPr>
          <w:lang w:val="ru-RU"/>
        </w:rPr>
      </w:pPr>
      <w:r w:rsidRPr="00DD53A6">
        <w:rPr>
          <w:lang w:val="ru-RU"/>
        </w:rPr>
        <w:t>1.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Ребенок</w:t>
      </w:r>
      <w:r w:rsidRPr="00DD53A6">
        <w:rPr>
          <w:spacing w:val="18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19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имя,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отчество</w:t>
      </w:r>
      <w:r w:rsidRPr="00DD53A6">
        <w:rPr>
          <w:spacing w:val="19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фамилию,</w:t>
      </w:r>
      <w:r w:rsidRPr="00DD53A6">
        <w:rPr>
          <w:spacing w:val="21"/>
          <w:lang w:val="ru-RU"/>
        </w:rPr>
        <w:t xml:space="preserve"> </w:t>
      </w:r>
      <w:r w:rsidRPr="00DD53A6">
        <w:rPr>
          <w:lang w:val="ru-RU"/>
        </w:rPr>
        <w:t>граждан-</w:t>
      </w:r>
    </w:p>
    <w:p w:rsidR="00D46429" w:rsidRPr="00DD53A6" w:rsidRDefault="00D46429">
      <w:pPr>
        <w:pStyle w:val="BodyText"/>
        <w:spacing w:before="73"/>
        <w:ind w:left="135" w:right="160"/>
        <w:jc w:val="both"/>
        <w:rPr>
          <w:lang w:val="ru-RU"/>
        </w:rPr>
      </w:pPr>
      <w:r w:rsidRPr="00DD53A6">
        <w:rPr>
          <w:lang w:val="ru-RU"/>
        </w:rPr>
        <w:br w:type="column"/>
        <w:t>шеннолетний причинил вред чьему-либо здоровью или оскорбил чью-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 честь и достоинство, компенсировать вред нужно будет в виде опре-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делённой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денежной суммы.</w:t>
      </w:r>
    </w:p>
    <w:p w:rsidR="00D46429" w:rsidRPr="00DD53A6" w:rsidRDefault="00D46429">
      <w:pPr>
        <w:spacing w:before="1"/>
        <w:ind w:left="135" w:right="161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Если подростку </w:t>
      </w:r>
      <w:r w:rsidRPr="00DD53A6">
        <w:rPr>
          <w:b/>
          <w:i/>
          <w:sz w:val="21"/>
          <w:lang w:val="ru-RU"/>
        </w:rPr>
        <w:t xml:space="preserve">нет 14 лет </w:t>
      </w:r>
      <w:r w:rsidRPr="00DD53A6">
        <w:rPr>
          <w:sz w:val="21"/>
          <w:lang w:val="ru-RU"/>
        </w:rPr>
        <w:t>– гражданскую ответственность за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причинённый им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вред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будут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нести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родители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или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опекуны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ind w:left="135" w:right="161" w:firstLine="709"/>
        <w:jc w:val="both"/>
        <w:rPr>
          <w:b/>
          <w:i/>
          <w:sz w:val="21"/>
          <w:lang w:val="ru-RU"/>
        </w:rPr>
      </w:pPr>
      <w:r w:rsidRPr="00DD53A6">
        <w:rPr>
          <w:sz w:val="21"/>
          <w:lang w:val="ru-RU"/>
        </w:rPr>
        <w:t xml:space="preserve">Если подростку </w:t>
      </w:r>
      <w:r w:rsidRPr="00DD53A6">
        <w:rPr>
          <w:b/>
          <w:i/>
          <w:sz w:val="21"/>
          <w:lang w:val="ru-RU"/>
        </w:rPr>
        <w:t xml:space="preserve">от 14 до 18 лет </w:t>
      </w:r>
      <w:r w:rsidRPr="00DD53A6">
        <w:rPr>
          <w:sz w:val="21"/>
          <w:lang w:val="ru-RU"/>
        </w:rPr>
        <w:t xml:space="preserve">– он </w:t>
      </w:r>
      <w:r w:rsidRPr="00DD53A6">
        <w:rPr>
          <w:b/>
          <w:i/>
          <w:sz w:val="21"/>
          <w:lang w:val="ru-RU"/>
        </w:rPr>
        <w:t>сам может возместить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ущерб </w:t>
      </w:r>
      <w:r w:rsidRPr="00DD53A6">
        <w:rPr>
          <w:sz w:val="21"/>
          <w:lang w:val="ru-RU"/>
        </w:rPr>
        <w:t xml:space="preserve">своим имуществом или заработком, а если такового его </w:t>
      </w:r>
      <w:r w:rsidRPr="00DD53A6">
        <w:rPr>
          <w:b/>
          <w:i/>
          <w:sz w:val="21"/>
          <w:lang w:val="ru-RU"/>
        </w:rPr>
        <w:t>нет или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его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недостаточно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–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возмещать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опять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же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будут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родители.</w:t>
      </w:r>
    </w:p>
    <w:p w:rsidR="00D46429" w:rsidRPr="00DD53A6" w:rsidRDefault="00D46429">
      <w:pPr>
        <w:pStyle w:val="BodyText"/>
        <w:rPr>
          <w:b/>
          <w:i/>
          <w:lang w:val="ru-RU"/>
        </w:rPr>
      </w:pPr>
    </w:p>
    <w:p w:rsidR="00D46429" w:rsidRPr="00DD53A6" w:rsidRDefault="00D46429">
      <w:pPr>
        <w:pStyle w:val="Heading3"/>
        <w:ind w:left="844"/>
        <w:rPr>
          <w:lang w:val="ru-RU"/>
        </w:rPr>
      </w:pPr>
      <w:r w:rsidRPr="00DD53A6">
        <w:rPr>
          <w:lang w:val="ru-RU"/>
        </w:rPr>
        <w:t>Порядок</w:t>
      </w:r>
      <w:r w:rsidRPr="00DD53A6">
        <w:rPr>
          <w:spacing w:val="46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46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гражданско-правовой</w:t>
      </w:r>
      <w:r w:rsidRPr="00DD53A6">
        <w:rPr>
          <w:spacing w:val="45"/>
          <w:lang w:val="ru-RU"/>
        </w:rPr>
        <w:t xml:space="preserve"> </w:t>
      </w:r>
      <w:r w:rsidRPr="00DD53A6">
        <w:rPr>
          <w:lang w:val="ru-RU"/>
        </w:rPr>
        <w:t>ответствен-</w:t>
      </w:r>
    </w:p>
    <w:p w:rsidR="00D46429" w:rsidRPr="00DD53A6" w:rsidRDefault="00D46429">
      <w:pPr>
        <w:spacing w:before="1" w:line="241" w:lineRule="exact"/>
        <w:ind w:left="135"/>
        <w:rPr>
          <w:b/>
          <w:sz w:val="21"/>
          <w:lang w:val="ru-RU"/>
        </w:rPr>
      </w:pPr>
      <w:r w:rsidRPr="00DD53A6">
        <w:rPr>
          <w:b/>
          <w:sz w:val="21"/>
          <w:lang w:val="ru-RU"/>
        </w:rPr>
        <w:t>ности.</w:t>
      </w:r>
    </w:p>
    <w:p w:rsidR="00D46429" w:rsidRPr="00DD53A6" w:rsidRDefault="00D46429">
      <w:pPr>
        <w:ind w:left="135" w:right="158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К гражданской ответственности человек привлекается </w:t>
      </w:r>
      <w:r w:rsidRPr="00DD53A6">
        <w:rPr>
          <w:b/>
          <w:i/>
          <w:sz w:val="21"/>
          <w:lang w:val="ru-RU"/>
        </w:rPr>
        <w:t>по реше-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нию суда. </w:t>
      </w:r>
      <w:r w:rsidRPr="00DD53A6">
        <w:rPr>
          <w:sz w:val="21"/>
          <w:lang w:val="ru-RU"/>
        </w:rPr>
        <w:t>Это значит, что если подросток и его родители не хотят доб-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ровольно возместить ущерб пострадавшему, он может самостоятельно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обратиться в суд с соответствующим иском к ним. Пока подростку нет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18 лет, в суде по гражданским делам </w:t>
      </w:r>
      <w:r w:rsidRPr="00DD53A6">
        <w:rPr>
          <w:b/>
          <w:i/>
          <w:sz w:val="21"/>
          <w:lang w:val="ru-RU"/>
        </w:rPr>
        <w:t>его интересы должны представ-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лять родители </w:t>
      </w:r>
      <w:r w:rsidRPr="00DD53A6">
        <w:rPr>
          <w:sz w:val="21"/>
          <w:lang w:val="ru-RU"/>
        </w:rPr>
        <w:t xml:space="preserve">(или опекуны), но если ему </w:t>
      </w:r>
      <w:r w:rsidRPr="00DD53A6">
        <w:rPr>
          <w:b/>
          <w:i/>
          <w:sz w:val="21"/>
          <w:lang w:val="ru-RU"/>
        </w:rPr>
        <w:t>уже есть 14 лет – то суд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может привлекать к участию непосредственно и самого несовер-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шеннолетнего, </w:t>
      </w:r>
      <w:r w:rsidRPr="00DD53A6">
        <w:rPr>
          <w:sz w:val="21"/>
          <w:lang w:val="ru-RU"/>
        </w:rPr>
        <w:t>если затронуты его права и интересы. В гражданском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процессе не предусмотрено мер пресечения, задержания и иных прину-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дительных мер. Доказательства по делу собирают и представляют сам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истец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ответчик.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ind w:left="135" w:right="160" w:firstLine="709"/>
        <w:jc w:val="both"/>
        <w:rPr>
          <w:b/>
          <w:i/>
          <w:sz w:val="21"/>
          <w:lang w:val="ru-RU"/>
        </w:rPr>
      </w:pPr>
      <w:r w:rsidRPr="00DD53A6">
        <w:rPr>
          <w:b/>
          <w:i/>
          <w:sz w:val="21"/>
          <w:lang w:val="ru-RU"/>
        </w:rPr>
        <w:t>! Уголовная и гражданская ответственность за одно и то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же правонарушение могут наступать вместе (к примеру, лишение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свободы и возмещение вреда (денежная компенсация) потерпевше-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му. Также могут вместе наступать административная и граждан-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ская</w:t>
      </w:r>
      <w:r w:rsidRPr="00DD53A6">
        <w:rPr>
          <w:b/>
          <w:i/>
          <w:spacing w:val="-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ответственность.</w:t>
      </w:r>
    </w:p>
    <w:p w:rsidR="00D46429" w:rsidRPr="00DD53A6" w:rsidRDefault="00D46429">
      <w:pPr>
        <w:pStyle w:val="BodyText"/>
        <w:spacing w:before="11"/>
        <w:rPr>
          <w:b/>
          <w:i/>
          <w:sz w:val="20"/>
          <w:lang w:val="ru-RU"/>
        </w:rPr>
      </w:pPr>
    </w:p>
    <w:p w:rsidR="00D46429" w:rsidRPr="00DD53A6" w:rsidRDefault="00D46429">
      <w:pPr>
        <w:pStyle w:val="Heading3"/>
        <w:ind w:left="617"/>
        <w:rPr>
          <w:lang w:val="ru-RU"/>
        </w:rPr>
      </w:pPr>
      <w:r w:rsidRPr="00DD53A6">
        <w:rPr>
          <w:u w:val="thick"/>
          <w:lang w:val="ru-RU"/>
        </w:rPr>
        <w:t>Административная</w:t>
      </w:r>
      <w:r w:rsidRPr="00DD53A6">
        <w:rPr>
          <w:spacing w:val="-5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ответственность</w:t>
      </w:r>
      <w:r w:rsidRPr="00DD53A6">
        <w:rPr>
          <w:spacing w:val="-8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несовершеннолетних</w:t>
      </w:r>
    </w:p>
    <w:p w:rsidR="00D46429" w:rsidRPr="00DD53A6" w:rsidRDefault="00D46429">
      <w:pPr>
        <w:pStyle w:val="BodyText"/>
        <w:spacing w:before="11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ind w:left="135"/>
        <w:rPr>
          <w:lang w:val="ru-RU"/>
        </w:rPr>
      </w:pPr>
      <w:r w:rsidRPr="00DD53A6">
        <w:rPr>
          <w:lang w:val="ru-RU"/>
        </w:rPr>
        <w:t>Этот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вид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ответственности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является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более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мягким,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чем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уголовная,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на-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ступает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 менее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опасные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правонарушения.</w:t>
      </w:r>
    </w:p>
    <w:p w:rsidR="00D46429" w:rsidRDefault="00D46429">
      <w:pPr>
        <w:pStyle w:val="BodyText"/>
        <w:ind w:left="135"/>
      </w:pPr>
      <w:r w:rsidRPr="00DD53A6">
        <w:rPr>
          <w:lang w:val="ru-RU"/>
        </w:rPr>
        <w:t>Административная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ответственность</w:t>
      </w:r>
      <w:r w:rsidRPr="00DD53A6">
        <w:rPr>
          <w:spacing w:val="37"/>
          <w:lang w:val="ru-RU"/>
        </w:rPr>
        <w:t xml:space="preserve"> </w:t>
      </w:r>
      <w:r w:rsidRPr="00DD53A6">
        <w:rPr>
          <w:lang w:val="ru-RU"/>
        </w:rPr>
        <w:t>наступает</w:t>
      </w:r>
      <w:r w:rsidRPr="00DD53A6">
        <w:rPr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с</w:t>
      </w:r>
      <w:r w:rsidRPr="00DD53A6">
        <w:rPr>
          <w:b/>
          <w:i/>
          <w:spacing w:val="37"/>
          <w:lang w:val="ru-RU"/>
        </w:rPr>
        <w:t xml:space="preserve"> </w:t>
      </w:r>
      <w:r w:rsidRPr="00DD53A6">
        <w:rPr>
          <w:b/>
          <w:i/>
          <w:lang w:val="ru-RU"/>
        </w:rPr>
        <w:t>16</w:t>
      </w:r>
      <w:r w:rsidRPr="00DD53A6">
        <w:rPr>
          <w:b/>
          <w:i/>
          <w:spacing w:val="38"/>
          <w:lang w:val="ru-RU"/>
        </w:rPr>
        <w:t xml:space="preserve"> </w:t>
      </w:r>
      <w:r w:rsidRPr="00DD53A6">
        <w:rPr>
          <w:b/>
          <w:i/>
          <w:lang w:val="ru-RU"/>
        </w:rPr>
        <w:t>лет.</w:t>
      </w:r>
      <w:r w:rsidRPr="00DD53A6">
        <w:rPr>
          <w:b/>
          <w:i/>
          <w:spacing w:val="-1"/>
          <w:lang w:val="ru-RU"/>
        </w:rPr>
        <w:t xml:space="preserve"> </w:t>
      </w:r>
      <w:r>
        <w:t>Примерами</w:t>
      </w:r>
      <w:r>
        <w:rPr>
          <w:spacing w:val="-50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являются:</w:t>
      </w:r>
    </w:p>
    <w:p w:rsidR="00D46429" w:rsidRPr="00DD53A6" w:rsidRDefault="00D46429">
      <w:pPr>
        <w:pStyle w:val="ListParagraph"/>
        <w:numPr>
          <w:ilvl w:val="0"/>
          <w:numId w:val="1"/>
        </w:numPr>
        <w:tabs>
          <w:tab w:val="left" w:pos="676"/>
        </w:tabs>
        <w:ind w:right="163" w:hanging="539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Уничтожение или повреждение чужого имущества (ст. 7.17 КоАП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РФ).</w:t>
      </w:r>
    </w:p>
    <w:p w:rsidR="00D46429" w:rsidRPr="00DD53A6" w:rsidRDefault="00D46429">
      <w:pPr>
        <w:pStyle w:val="BodyText"/>
        <w:spacing w:line="241" w:lineRule="exact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300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Pr="00DD53A6" w:rsidRDefault="00D46429">
      <w:pPr>
        <w:pStyle w:val="ListParagraph"/>
        <w:numPr>
          <w:ilvl w:val="0"/>
          <w:numId w:val="1"/>
        </w:numPr>
        <w:tabs>
          <w:tab w:val="left" w:pos="676"/>
        </w:tabs>
        <w:spacing w:line="245" w:lineRule="exact"/>
        <w:ind w:left="675" w:hanging="54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Мелкое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хищение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(ст.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7.27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КоАП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РФ).</w:t>
      </w:r>
    </w:p>
    <w:p w:rsidR="00D46429" w:rsidRPr="00DD53A6" w:rsidRDefault="00D46429">
      <w:pPr>
        <w:spacing w:line="245" w:lineRule="exact"/>
        <w:rPr>
          <w:sz w:val="21"/>
          <w:lang w:val="ru-RU"/>
        </w:rPr>
        <w:sectPr w:rsidR="00D46429" w:rsidRPr="00DD53A6">
          <w:footerReference w:type="default" r:id="rId22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BodyText"/>
        <w:spacing w:line="232" w:lineRule="exact"/>
        <w:ind w:left="135"/>
        <w:rPr>
          <w:lang w:val="ru-RU"/>
        </w:rPr>
      </w:pPr>
      <w:r w:rsidRPr="00DD53A6">
        <w:rPr>
          <w:lang w:val="ru-RU"/>
        </w:rPr>
        <w:t>ство.</w:t>
      </w:r>
    </w:p>
    <w:p w:rsidR="00D46429" w:rsidRPr="00DD53A6" w:rsidRDefault="00D46429">
      <w:pPr>
        <w:spacing w:line="232" w:lineRule="exact"/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space="720"/>
        </w:sectPr>
      </w:pPr>
    </w:p>
    <w:p w:rsidR="00D46429" w:rsidRPr="00DD53A6" w:rsidRDefault="00D46429">
      <w:pPr>
        <w:pStyle w:val="BodyText"/>
        <w:spacing w:before="73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23"/>
          <w:lang w:val="ru-RU"/>
        </w:rPr>
        <w:t xml:space="preserve"> </w:t>
      </w:r>
      <w:r w:rsidRPr="00DD53A6">
        <w:rPr>
          <w:lang w:val="ru-RU"/>
        </w:rPr>
        <w:t>пятикратной</w:t>
      </w:r>
      <w:r w:rsidRPr="00DD53A6">
        <w:rPr>
          <w:spacing w:val="23"/>
          <w:lang w:val="ru-RU"/>
        </w:rPr>
        <w:t xml:space="preserve"> </w:t>
      </w:r>
      <w:r w:rsidRPr="00DD53A6">
        <w:rPr>
          <w:lang w:val="ru-RU"/>
        </w:rPr>
        <w:t>стоимости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похищенного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имущества,</w:t>
      </w:r>
      <w:r w:rsidRPr="00DD53A6">
        <w:rPr>
          <w:spacing w:val="-49"/>
          <w:lang w:val="ru-RU"/>
        </w:rPr>
        <w:t xml:space="preserve"> </w:t>
      </w:r>
      <w:r w:rsidRPr="00DD53A6">
        <w:rPr>
          <w:lang w:val="ru-RU"/>
        </w:rPr>
        <w:t>но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не менее одной тысячи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Pr="00DD53A6" w:rsidRDefault="00D46429">
      <w:pPr>
        <w:pStyle w:val="ListParagraph"/>
        <w:numPr>
          <w:ilvl w:val="0"/>
          <w:numId w:val="1"/>
        </w:numPr>
        <w:tabs>
          <w:tab w:val="left" w:pos="676"/>
        </w:tabs>
        <w:spacing w:before="1" w:line="246" w:lineRule="exact"/>
        <w:ind w:left="675" w:hanging="54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Заведомо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ложный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вызов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специализированных</w:t>
      </w:r>
      <w:r w:rsidRPr="00DD53A6">
        <w:rPr>
          <w:spacing w:val="5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служб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(ст.</w:t>
      </w:r>
      <w:r w:rsidRPr="00DD53A6">
        <w:rPr>
          <w:spacing w:val="5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19.13</w:t>
      </w:r>
    </w:p>
    <w:p w:rsidR="00D46429" w:rsidRDefault="00D46429">
      <w:pPr>
        <w:pStyle w:val="BodyText"/>
        <w:spacing w:line="241" w:lineRule="exact"/>
        <w:ind w:left="674"/>
      </w:pPr>
      <w:r>
        <w:t>КоАП</w:t>
      </w:r>
      <w:r>
        <w:rPr>
          <w:spacing w:val="-2"/>
        </w:rPr>
        <w:t xml:space="preserve"> </w:t>
      </w:r>
      <w:r>
        <w:t>РФ).</w:t>
      </w:r>
    </w:p>
    <w:p w:rsidR="00D46429" w:rsidRPr="00DD53A6" w:rsidRDefault="00D46429">
      <w:pPr>
        <w:pStyle w:val="BodyText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1500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Pr="00DD53A6" w:rsidRDefault="00D46429">
      <w:pPr>
        <w:pStyle w:val="ListParagraph"/>
        <w:numPr>
          <w:ilvl w:val="0"/>
          <w:numId w:val="1"/>
        </w:numPr>
        <w:tabs>
          <w:tab w:val="left" w:pos="676"/>
        </w:tabs>
        <w:spacing w:line="246" w:lineRule="exact"/>
        <w:ind w:left="675" w:hanging="54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Мелкое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хулиганство (ст.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20.1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КоАП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BodyText"/>
        <w:spacing w:line="241" w:lineRule="exact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Default="00D46429">
      <w:pPr>
        <w:pStyle w:val="ListParagraph"/>
        <w:numPr>
          <w:ilvl w:val="0"/>
          <w:numId w:val="1"/>
        </w:numPr>
        <w:tabs>
          <w:tab w:val="left" w:pos="676"/>
        </w:tabs>
        <w:ind w:right="40" w:hanging="539"/>
        <w:rPr>
          <w:sz w:val="21"/>
        </w:rPr>
      </w:pPr>
      <w:r w:rsidRPr="00DD53A6">
        <w:rPr>
          <w:sz w:val="21"/>
          <w:lang w:val="ru-RU"/>
        </w:rPr>
        <w:t>Появление в состоянии опьянения несовершеннолетних, а равно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распитие ими алкогольной и спиртосодержащей продукции, по-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требление ими наркотических средств или психотропных веществ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общественных местах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(ст.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20.</w:t>
      </w:r>
      <w:r w:rsidRPr="00DD53A6">
        <w:rPr>
          <w:spacing w:val="-1"/>
          <w:sz w:val="21"/>
          <w:lang w:val="ru-RU"/>
        </w:rPr>
        <w:t xml:space="preserve"> </w:t>
      </w:r>
      <w:r>
        <w:rPr>
          <w:sz w:val="21"/>
        </w:rPr>
        <w:t>22</w:t>
      </w:r>
      <w:r>
        <w:rPr>
          <w:spacing w:val="-1"/>
          <w:sz w:val="21"/>
        </w:rPr>
        <w:t xml:space="preserve"> </w:t>
      </w:r>
      <w:r>
        <w:rPr>
          <w:sz w:val="21"/>
        </w:rPr>
        <w:t>КоАП</w:t>
      </w:r>
      <w:r>
        <w:rPr>
          <w:spacing w:val="-1"/>
          <w:sz w:val="21"/>
        </w:rPr>
        <w:t xml:space="preserve"> </w:t>
      </w:r>
      <w:r>
        <w:rPr>
          <w:sz w:val="21"/>
        </w:rPr>
        <w:t>РФ).</w:t>
      </w:r>
    </w:p>
    <w:p w:rsidR="00D46429" w:rsidRPr="00DD53A6" w:rsidRDefault="00D46429">
      <w:pPr>
        <w:pStyle w:val="BodyText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несовершеннолетний </w:t>
      </w:r>
      <w:r w:rsidRPr="00DD53A6">
        <w:rPr>
          <w:b/>
          <w:i/>
          <w:lang w:val="ru-RU"/>
        </w:rPr>
        <w:t>распивает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спиртные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напитки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lang w:val="ru-RU"/>
        </w:rPr>
        <w:t>(включая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пиво)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появляется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состоянии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опьянения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обществен-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ном месте, и при этом ему еще </w:t>
      </w:r>
      <w:r w:rsidRPr="00DD53A6">
        <w:rPr>
          <w:b/>
          <w:i/>
          <w:lang w:val="ru-RU"/>
        </w:rPr>
        <w:t>нет 16 лет, административную от-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ветственность будут нести его родители. </w:t>
      </w:r>
      <w:r w:rsidRPr="00DD53A6">
        <w:rPr>
          <w:lang w:val="ru-RU"/>
        </w:rPr>
        <w:t>При этом не имеет зна-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чения, каким способом было достигнуто состояние опьянения: упот-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реблением вина, пива, либо медицинских препаратов и иных веществ.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Лица,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предлагающие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несовершеннолетним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спиртные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напитки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иные одурманивающие вещества, также подлежат административной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ответственности.</w:t>
      </w:r>
    </w:p>
    <w:p w:rsidR="00D46429" w:rsidRDefault="00D46429">
      <w:pPr>
        <w:pStyle w:val="BodyText"/>
        <w:spacing w:before="1" w:line="241" w:lineRule="exact"/>
        <w:ind w:left="135"/>
        <w:jc w:val="both"/>
      </w:pPr>
      <w:r>
        <w:t>Штраф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рублей;</w:t>
      </w:r>
    </w:p>
    <w:p w:rsidR="00D46429" w:rsidRPr="00DD53A6" w:rsidRDefault="00D46429" w:rsidP="00DD53A6">
      <w:pPr>
        <w:pStyle w:val="ListParagraph"/>
        <w:numPr>
          <w:ilvl w:val="1"/>
          <w:numId w:val="1"/>
        </w:numPr>
        <w:tabs>
          <w:tab w:val="left" w:pos="856"/>
        </w:tabs>
        <w:ind w:right="39"/>
        <w:rPr>
          <w:sz w:val="21"/>
          <w:lang w:val="ru-RU"/>
        </w:rPr>
      </w:pPr>
      <w:r w:rsidRPr="00DD53A6">
        <w:rPr>
          <w:sz w:val="21"/>
          <w:lang w:val="ru-RU"/>
        </w:rPr>
        <w:t xml:space="preserve">Закон </w:t>
      </w:r>
      <w:r w:rsidRPr="00DD53A6">
        <w:rPr>
          <w:lang w:val="ru-RU"/>
        </w:rPr>
        <w:t>С</w:t>
      </w:r>
      <w:r>
        <w:rPr>
          <w:lang w:val="ru-RU"/>
        </w:rPr>
        <w:t>О</w:t>
      </w:r>
      <w:r w:rsidRPr="00DD53A6">
        <w:rPr>
          <w:sz w:val="21"/>
          <w:lang w:val="ru-RU"/>
        </w:rPr>
        <w:t xml:space="preserve"> от 1</w:t>
      </w:r>
      <w:r>
        <w:rPr>
          <w:sz w:val="21"/>
          <w:lang w:val="ru-RU"/>
        </w:rPr>
        <w:t>6</w:t>
      </w:r>
      <w:r w:rsidRPr="00DD53A6">
        <w:rPr>
          <w:sz w:val="21"/>
          <w:lang w:val="ru-RU"/>
        </w:rPr>
        <w:t>.0</w:t>
      </w:r>
      <w:r>
        <w:rPr>
          <w:sz w:val="21"/>
          <w:lang w:val="ru-RU"/>
        </w:rPr>
        <w:t>3</w:t>
      </w:r>
      <w:r w:rsidRPr="00DD53A6">
        <w:rPr>
          <w:sz w:val="21"/>
          <w:lang w:val="ru-RU"/>
        </w:rPr>
        <w:t>.20</w:t>
      </w:r>
      <w:r>
        <w:rPr>
          <w:sz w:val="21"/>
          <w:lang w:val="ru-RU"/>
        </w:rPr>
        <w:t>21</w:t>
      </w:r>
      <w:r w:rsidRPr="00DD53A6">
        <w:rPr>
          <w:sz w:val="21"/>
          <w:lang w:val="ru-RU"/>
        </w:rPr>
        <w:t>г. №</w:t>
      </w:r>
      <w:r>
        <w:rPr>
          <w:sz w:val="21"/>
          <w:lang w:val="ru-RU"/>
        </w:rPr>
        <w:t xml:space="preserve"> 20</w:t>
      </w:r>
      <w:r w:rsidRPr="00DD53A6">
        <w:rPr>
          <w:sz w:val="21"/>
          <w:lang w:val="ru-RU"/>
        </w:rPr>
        <w:t xml:space="preserve">-ОЗ </w:t>
      </w:r>
      <w:r>
        <w:rPr>
          <w:sz w:val="21"/>
          <w:lang w:val="ru-RU"/>
        </w:rPr>
        <w:t xml:space="preserve">вносит изменения в 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т.3 Закона 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вердловской области № 73-ОЗ « Об установлении на территории </w:t>
      </w:r>
      <w:r w:rsidRPr="00DD53A6">
        <w:rPr>
          <w:lang w:val="ru-RU"/>
        </w:rPr>
        <w:t>С</w:t>
      </w:r>
      <w:r>
        <w:rPr>
          <w:sz w:val="21"/>
          <w:lang w:val="ru-RU"/>
        </w:rPr>
        <w:t>вердловской области мер по недопущению нахождения детей в ме</w:t>
      </w:r>
      <w:r w:rsidRPr="00DD53A6">
        <w:rPr>
          <w:lang w:val="ru-RU"/>
        </w:rPr>
        <w:t>с</w:t>
      </w:r>
      <w:r>
        <w:rPr>
          <w:sz w:val="21"/>
          <w:lang w:val="ru-RU"/>
        </w:rPr>
        <w:t>тах, нахождение в которых может причинить вред здоровью детей, их физическому, интеллектуальному, п</w:t>
      </w:r>
      <w:r w:rsidRPr="00DD53A6">
        <w:rPr>
          <w:lang w:val="ru-RU"/>
        </w:rPr>
        <w:t>с</w:t>
      </w:r>
      <w:r>
        <w:rPr>
          <w:sz w:val="21"/>
          <w:lang w:val="ru-RU"/>
        </w:rPr>
        <w:t>ихическому, духовному и нравственному развитию, и по недопущению нахождения детей в ночное время в общественных ме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тах без </w:t>
      </w:r>
      <w:r w:rsidRPr="00DD53A6">
        <w:rPr>
          <w:lang w:val="ru-RU"/>
        </w:rPr>
        <w:t>с</w:t>
      </w:r>
      <w:r>
        <w:rPr>
          <w:lang w:val="ru-RU"/>
        </w:rPr>
        <w:t>о</w:t>
      </w:r>
      <w:r>
        <w:rPr>
          <w:sz w:val="21"/>
          <w:lang w:val="ru-RU"/>
        </w:rPr>
        <w:t>провождения родителей или лиц, о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уществляющих мероприятия 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 участием детей»</w:t>
      </w:r>
      <w:r w:rsidRPr="00DD53A6">
        <w:rPr>
          <w:sz w:val="21"/>
          <w:lang w:val="ru-RU"/>
        </w:rPr>
        <w:t>. Запрещается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нахождение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несовершеннолетних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16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лет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ночное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время в общественных местах (т.е. дискотеки, бары, территории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парков, организаций, подъезды жилых домов</w:t>
      </w:r>
      <w:r>
        <w:rPr>
          <w:sz w:val="21"/>
          <w:lang w:val="ru-RU"/>
        </w:rPr>
        <w:t>, магазины, ТЦ</w:t>
      </w:r>
      <w:r w:rsidRPr="00DD53A6">
        <w:rPr>
          <w:sz w:val="21"/>
          <w:lang w:val="ru-RU"/>
        </w:rPr>
        <w:t xml:space="preserve"> и т.д.) без сопровождения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родителей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ответственных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лиц</w:t>
      </w:r>
      <w:r>
        <w:rPr>
          <w:sz w:val="21"/>
          <w:lang w:val="ru-RU"/>
        </w:rPr>
        <w:t xml:space="preserve"> в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период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</w:t>
      </w:r>
      <w:r>
        <w:rPr>
          <w:sz w:val="21"/>
          <w:lang w:val="ru-RU"/>
        </w:rPr>
        <w:t>2</w:t>
      </w:r>
      <w:r w:rsidRPr="00DD53A6">
        <w:rPr>
          <w:sz w:val="21"/>
          <w:lang w:val="ru-RU"/>
        </w:rPr>
        <w:t>.00.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06.00</w:t>
      </w:r>
      <w:r>
        <w:rPr>
          <w:sz w:val="21"/>
          <w:lang w:val="ru-RU"/>
        </w:rPr>
        <w:t xml:space="preserve"> ча</w:t>
      </w:r>
      <w:r w:rsidRPr="00DD53A6">
        <w:rPr>
          <w:lang w:val="ru-RU"/>
        </w:rPr>
        <w:t>с</w:t>
      </w:r>
      <w:r>
        <w:rPr>
          <w:sz w:val="21"/>
          <w:lang w:val="ru-RU"/>
        </w:rPr>
        <w:t>ов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BodyText"/>
        <w:ind w:left="855"/>
        <w:jc w:val="both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рублей.</w:t>
      </w:r>
    </w:p>
    <w:p w:rsidR="00D46429" w:rsidRPr="00DD53A6" w:rsidRDefault="00D46429">
      <w:pPr>
        <w:pStyle w:val="BodyText"/>
        <w:spacing w:before="1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Родители несовершеннолетнего также будут нести ответствен-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ность, если ненадлежащим образом воспитывают своего ребенка (в том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числе, такое возможно, если подросток совершает какие-либо антиоб-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щественные действия, плохо учится и будет установлена вина родите-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лей в его ненадлежащем воспитании). Административными наказания-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ми, в основном применяемыми к несовершеннолетним, являются пре-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дупреждение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наложение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штрафа,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как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дополнительная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может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применяться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постановка на профилактический учет.</w:t>
      </w:r>
    </w:p>
    <w:p w:rsidR="00D46429" w:rsidRPr="00DD53A6" w:rsidRDefault="00D46429">
      <w:pPr>
        <w:pStyle w:val="BodyText"/>
        <w:spacing w:before="73"/>
        <w:ind w:left="135" w:right="160"/>
        <w:jc w:val="both"/>
        <w:rPr>
          <w:lang w:val="ru-RU"/>
        </w:rPr>
      </w:pPr>
      <w:r w:rsidRPr="00DD53A6">
        <w:rPr>
          <w:lang w:val="ru-RU"/>
        </w:rPr>
        <w:br w:type="column"/>
        <w:t>какому подозрению он задерживается. В течение 3 часов должен быть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составлен протокол задержания, который следует внимательно прочи-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тать и подписать, если в нём всё указано верно. Задержать несовершен-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нолетнего могут на срок не более </w:t>
      </w:r>
      <w:r w:rsidRPr="00DD53A6">
        <w:rPr>
          <w:b/>
          <w:i/>
          <w:lang w:val="ru-RU"/>
        </w:rPr>
        <w:t xml:space="preserve">48 часов </w:t>
      </w:r>
      <w:r w:rsidRPr="00DD53A6">
        <w:rPr>
          <w:lang w:val="ru-RU"/>
        </w:rPr>
        <w:t>(этот срок может быть про-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длён </w:t>
      </w:r>
      <w:r w:rsidRPr="00DD53A6">
        <w:rPr>
          <w:b/>
          <w:i/>
          <w:lang w:val="ru-RU"/>
        </w:rPr>
        <w:t>до 72 часов</w:t>
      </w:r>
      <w:r w:rsidRPr="00DD53A6">
        <w:rPr>
          <w:lang w:val="ru-RU"/>
        </w:rPr>
        <w:t>)</w:t>
      </w:r>
      <w:r w:rsidRPr="00DD53A6">
        <w:rPr>
          <w:b/>
          <w:i/>
          <w:lang w:val="ru-RU"/>
        </w:rPr>
        <w:t xml:space="preserve">, </w:t>
      </w:r>
      <w:r w:rsidRPr="00DD53A6">
        <w:rPr>
          <w:lang w:val="ru-RU"/>
        </w:rPr>
        <w:t>после чего должны либо отпустить, либо на основа-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постановления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судьи </w:t>
      </w:r>
      <w:r w:rsidRPr="00DD53A6">
        <w:rPr>
          <w:b/>
          <w:i/>
          <w:lang w:val="ru-RU"/>
        </w:rPr>
        <w:t>заключить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под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стражу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допускается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только по подозрению в совершении тяжкого и особо тяжкого преступ-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ления.</w:t>
      </w:r>
    </w:p>
    <w:p w:rsidR="00D46429" w:rsidRPr="00DD53A6" w:rsidRDefault="00D46429">
      <w:pPr>
        <w:pStyle w:val="BodyText"/>
        <w:spacing w:before="1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После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задержания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подростка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должны </w:t>
      </w:r>
      <w:r w:rsidRPr="00DD53A6">
        <w:rPr>
          <w:b/>
          <w:i/>
          <w:lang w:val="ru-RU"/>
        </w:rPr>
        <w:t xml:space="preserve">допросить. </w:t>
      </w:r>
      <w:r w:rsidRPr="00DD53A6">
        <w:rPr>
          <w:lang w:val="ru-RU"/>
        </w:rPr>
        <w:t>До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начала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допроса по просьбе задержанного должно быть обеспечено </w:t>
      </w:r>
      <w:r w:rsidRPr="00DD53A6">
        <w:rPr>
          <w:b/>
          <w:i/>
          <w:lang w:val="ru-RU"/>
        </w:rPr>
        <w:t>свидание с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защитником </w:t>
      </w:r>
      <w:r w:rsidRPr="00DD53A6">
        <w:rPr>
          <w:lang w:val="ru-RU"/>
        </w:rPr>
        <w:t>наедине. Порядок допроса здесь такой же, как описано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выше.</w:t>
      </w:r>
    </w:p>
    <w:p w:rsidR="00D46429" w:rsidRPr="00DD53A6" w:rsidRDefault="00D46429">
      <w:pPr>
        <w:ind w:left="135" w:right="15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Также необходимо иметь в виду, что и при задержании, и во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всех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других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случаях,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сотрудники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полиции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имеют   право   приме-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нять </w:t>
      </w:r>
      <w:r w:rsidRPr="00DD53A6">
        <w:rPr>
          <w:b/>
          <w:i/>
          <w:sz w:val="21"/>
          <w:lang w:val="ru-RU"/>
        </w:rPr>
        <w:t>физическую силу</w:t>
      </w:r>
      <w:r w:rsidRPr="00DD53A6">
        <w:rPr>
          <w:sz w:val="21"/>
          <w:lang w:val="ru-RU"/>
        </w:rPr>
        <w:t xml:space="preserve">, в том числе боевые приемы борьбы, </w:t>
      </w:r>
      <w:r w:rsidRPr="00DD53A6">
        <w:rPr>
          <w:b/>
          <w:i/>
          <w:sz w:val="21"/>
          <w:lang w:val="ru-RU"/>
        </w:rPr>
        <w:t xml:space="preserve">только </w:t>
      </w:r>
      <w:r w:rsidRPr="00DD53A6">
        <w:rPr>
          <w:sz w:val="21"/>
          <w:lang w:val="ru-RU"/>
        </w:rPr>
        <w:t>для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пресечения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преступлений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административных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правонарушений,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держания лиц, их совершивших, преодоления противодействия закон-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ным требованиям, и </w:t>
      </w:r>
      <w:r w:rsidRPr="00DD53A6">
        <w:rPr>
          <w:b/>
          <w:i/>
          <w:sz w:val="21"/>
          <w:lang w:val="ru-RU"/>
        </w:rPr>
        <w:t>только если ненасильственные способы не дей-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ствуют</w:t>
      </w:r>
      <w:r w:rsidRPr="00DD53A6">
        <w:rPr>
          <w:sz w:val="21"/>
          <w:lang w:val="ru-RU"/>
        </w:rPr>
        <w:t>. При этом, при применении физической силы, специальных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средств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или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огнестрельного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оружия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сотрудник    полиции    обя-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зан: </w:t>
      </w:r>
      <w:r w:rsidRPr="00DD53A6">
        <w:rPr>
          <w:b/>
          <w:i/>
          <w:sz w:val="21"/>
          <w:lang w:val="ru-RU"/>
        </w:rPr>
        <w:t xml:space="preserve">предупредить </w:t>
      </w:r>
      <w:r w:rsidRPr="00DD53A6">
        <w:rPr>
          <w:sz w:val="21"/>
          <w:lang w:val="ru-RU"/>
        </w:rPr>
        <w:t>о намерении их использовать, предоставив при этом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достаточно времени для выполнения требований сотрудника полиции,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стремиться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тому,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чтобы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причиняемый </w:t>
      </w:r>
      <w:r w:rsidRPr="00DD53A6">
        <w:rPr>
          <w:b/>
          <w:i/>
          <w:sz w:val="21"/>
          <w:lang w:val="ru-RU"/>
        </w:rPr>
        <w:t>ущерб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был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минимальным</w:t>
      </w:r>
      <w:r w:rsidRPr="00DD53A6">
        <w:rPr>
          <w:sz w:val="21"/>
          <w:lang w:val="ru-RU"/>
        </w:rPr>
        <w:t>;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обеспечить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лицам,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получившим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телесные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поврежде-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ния, </w:t>
      </w:r>
      <w:r w:rsidRPr="00DD53A6">
        <w:rPr>
          <w:b/>
          <w:i/>
          <w:sz w:val="21"/>
          <w:lang w:val="ru-RU"/>
        </w:rPr>
        <w:t>предоставление доврачебной помощи и уведомление в возможно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короткий срок их родственников. </w:t>
      </w:r>
      <w:r w:rsidRPr="00DD53A6">
        <w:rPr>
          <w:sz w:val="21"/>
          <w:lang w:val="ru-RU"/>
        </w:rPr>
        <w:t>Сам же задерживаемый</w:t>
      </w:r>
      <w:r w:rsidRPr="00DD53A6">
        <w:rPr>
          <w:b/>
          <w:i/>
          <w:sz w:val="21"/>
          <w:lang w:val="ru-RU"/>
        </w:rPr>
        <w:t>обязан под-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чиняться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законным требованиям полиции.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Heading3"/>
        <w:ind w:left="972" w:right="999"/>
        <w:jc w:val="center"/>
        <w:rPr>
          <w:lang w:val="ru-RU"/>
        </w:rPr>
      </w:pPr>
      <w:r w:rsidRPr="00DD53A6">
        <w:rPr>
          <w:u w:val="thick"/>
          <w:lang w:val="ru-RU"/>
        </w:rPr>
        <w:t>Иные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меры,</w:t>
      </w:r>
      <w:r w:rsidRPr="00DD53A6">
        <w:rPr>
          <w:spacing w:val="-3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применяемые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к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несовершеннолетним</w:t>
      </w:r>
    </w:p>
    <w:p w:rsidR="00D46429" w:rsidRPr="00DD53A6" w:rsidRDefault="00D46429">
      <w:pPr>
        <w:pStyle w:val="BodyText"/>
        <w:spacing w:before="10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 xml:space="preserve">Если  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несовершеннолетний    в    возрасте </w:t>
      </w:r>
      <w:r w:rsidRPr="00DD53A6">
        <w:rPr>
          <w:b/>
          <w:i/>
          <w:lang w:val="ru-RU"/>
        </w:rPr>
        <w:t>11    лет и    стар-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ше </w:t>
      </w:r>
      <w:r w:rsidRPr="00DD53A6">
        <w:rPr>
          <w:lang w:val="ru-RU"/>
        </w:rPr>
        <w:t>совершил уголовно наказуемое деяние, но ещё не достиг возраста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уголовной ответственности, либо совершил преступление средней тя-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жести, но был освобождён судом от наказания, он может быть помещён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в </w:t>
      </w:r>
      <w:r w:rsidRPr="00DD53A6">
        <w:rPr>
          <w:b/>
          <w:i/>
          <w:lang w:val="ru-RU"/>
        </w:rPr>
        <w:t>специальное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учебно-воспитательное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учреждение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закрытого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ти-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па. </w:t>
      </w:r>
      <w:r w:rsidRPr="00DD53A6">
        <w:rPr>
          <w:lang w:val="ru-RU"/>
        </w:rPr>
        <w:t>Это делается на основании приговора суда. Максимальный срок, 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который несовершеннолетний может быть туда направлен – </w:t>
      </w:r>
      <w:r w:rsidRPr="00DD53A6">
        <w:rPr>
          <w:b/>
          <w:i/>
          <w:lang w:val="ru-RU"/>
        </w:rPr>
        <w:t>3 года</w:t>
      </w:r>
      <w:r w:rsidRPr="00DD53A6">
        <w:rPr>
          <w:lang w:val="ru-RU"/>
        </w:rPr>
        <w:t>. Эта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мера юридически считается не наказанием, а особой формой воспита-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несовершеннолетних.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23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BodyText"/>
        <w:spacing w:before="73"/>
        <w:ind w:left="135" w:right="38"/>
        <w:jc w:val="both"/>
        <w:rPr>
          <w:lang w:val="ru-RU"/>
        </w:rPr>
      </w:pPr>
      <w:r w:rsidRPr="00DD53A6">
        <w:rPr>
          <w:lang w:val="ru-RU"/>
        </w:rPr>
        <w:t>если факты подтвердились, возбуждается уголовное дело и начинается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расследование. По окончании расследования дело передаётся в суд, ко-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торый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рассматривает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дело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выносит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приговор.</w:t>
      </w:r>
    </w:p>
    <w:p w:rsidR="00D46429" w:rsidRPr="00DD53A6" w:rsidRDefault="00D46429">
      <w:pPr>
        <w:pStyle w:val="BodyText"/>
        <w:spacing w:before="1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стадии </w:t>
      </w:r>
      <w:r w:rsidRPr="00DD53A6">
        <w:rPr>
          <w:b/>
          <w:i/>
          <w:lang w:val="ru-RU"/>
        </w:rPr>
        <w:t>проверки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несовершеннолетний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может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иметь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отношение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преступлению,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42"/>
          <w:lang w:val="ru-RU"/>
        </w:rPr>
        <w:t xml:space="preserve"> </w:t>
      </w:r>
      <w:r w:rsidRPr="00DD53A6">
        <w:rPr>
          <w:lang w:val="ru-RU"/>
        </w:rPr>
        <w:t>могут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опросить.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43"/>
          <w:lang w:val="ru-RU"/>
        </w:rPr>
        <w:t xml:space="preserve"> </w:t>
      </w:r>
      <w:r w:rsidRPr="00DD53A6">
        <w:rPr>
          <w:lang w:val="ru-RU"/>
        </w:rPr>
        <w:t>уголовное</w:t>
      </w:r>
      <w:r w:rsidRPr="00DD53A6">
        <w:rPr>
          <w:spacing w:val="43"/>
          <w:lang w:val="ru-RU"/>
        </w:rPr>
        <w:t xml:space="preserve"> </w:t>
      </w:r>
      <w:r w:rsidRPr="00DD53A6">
        <w:rPr>
          <w:lang w:val="ru-RU"/>
        </w:rPr>
        <w:t>де-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ло </w:t>
      </w:r>
      <w:r w:rsidRPr="00DD53A6">
        <w:rPr>
          <w:b/>
          <w:i/>
          <w:lang w:val="ru-RU"/>
        </w:rPr>
        <w:t xml:space="preserve">уже возбуждено </w:t>
      </w:r>
      <w:r w:rsidRPr="00DD53A6">
        <w:rPr>
          <w:lang w:val="ru-RU"/>
        </w:rPr>
        <w:t>и начато расследование, несовершеннолетнего мо-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гут вызвать на </w:t>
      </w:r>
      <w:r w:rsidRPr="00DD53A6">
        <w:rPr>
          <w:b/>
          <w:i/>
          <w:lang w:val="ru-RU"/>
        </w:rPr>
        <w:t>допрос</w:t>
      </w:r>
      <w:r w:rsidRPr="00DD53A6">
        <w:rPr>
          <w:lang w:val="ru-RU"/>
        </w:rPr>
        <w:t>, который должен проводиться по определённым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правилам: если подросток является </w:t>
      </w:r>
      <w:r w:rsidRPr="00DD53A6">
        <w:rPr>
          <w:b/>
          <w:i/>
          <w:lang w:val="ru-RU"/>
        </w:rPr>
        <w:t>потерпевшим или свидетелем</w:t>
      </w:r>
      <w:r w:rsidRPr="00DD53A6">
        <w:rPr>
          <w:lang w:val="ru-RU"/>
        </w:rPr>
        <w:t>, 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допросе </w:t>
      </w:r>
      <w:r w:rsidRPr="00DD53A6">
        <w:rPr>
          <w:b/>
          <w:i/>
          <w:lang w:val="ru-RU"/>
        </w:rPr>
        <w:t>может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менее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14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-</w:t>
      </w:r>
      <w:r w:rsidRPr="00DD53A6">
        <w:rPr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должен</w:t>
      </w:r>
      <w:r w:rsidRPr="00DD53A6">
        <w:rPr>
          <w:lang w:val="ru-RU"/>
        </w:rPr>
        <w:t xml:space="preserve">присутствовать </w:t>
      </w:r>
      <w:r w:rsidRPr="00DD53A6">
        <w:rPr>
          <w:b/>
          <w:i/>
          <w:lang w:val="ru-RU"/>
        </w:rPr>
        <w:t>педагог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желанию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также </w:t>
      </w:r>
      <w:r w:rsidRPr="00DD53A6">
        <w:rPr>
          <w:b/>
          <w:i/>
          <w:lang w:val="ru-RU"/>
        </w:rPr>
        <w:t>один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из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родите-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лей</w:t>
      </w:r>
      <w:r w:rsidRPr="00DD53A6">
        <w:rPr>
          <w:lang w:val="ru-RU"/>
        </w:rPr>
        <w:t>. В этой ситуации, если подростку нет 16 лет, вызвать его на допрос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могут через родителей или опекунов, либо через администрацию по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месту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работы или учёбы.</w:t>
      </w:r>
    </w:p>
    <w:p w:rsidR="00D46429" w:rsidRPr="00DD53A6" w:rsidRDefault="00D46429">
      <w:pPr>
        <w:ind w:left="135" w:right="3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На допросе подросток </w:t>
      </w:r>
      <w:r w:rsidRPr="00DD53A6">
        <w:rPr>
          <w:b/>
          <w:i/>
          <w:sz w:val="21"/>
          <w:lang w:val="ru-RU"/>
        </w:rPr>
        <w:t>обязан говорить только правду</w:t>
      </w:r>
      <w:r w:rsidRPr="00DD53A6">
        <w:rPr>
          <w:sz w:val="21"/>
          <w:lang w:val="ru-RU"/>
        </w:rPr>
        <w:t>. Если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подростку 16 лет и больше, за дачу </w:t>
      </w:r>
      <w:r w:rsidRPr="00DD53A6">
        <w:rPr>
          <w:b/>
          <w:i/>
          <w:sz w:val="21"/>
          <w:lang w:val="ru-RU"/>
        </w:rPr>
        <w:t>заведомо ложных показаний или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отказ от дачи показаний </w:t>
      </w:r>
      <w:r w:rsidRPr="00DD53A6">
        <w:rPr>
          <w:sz w:val="21"/>
          <w:lang w:val="ru-RU"/>
        </w:rPr>
        <w:t xml:space="preserve">он может быть привлечён к </w:t>
      </w:r>
      <w:r w:rsidRPr="00DD53A6">
        <w:rPr>
          <w:b/>
          <w:i/>
          <w:sz w:val="21"/>
          <w:lang w:val="ru-RU"/>
        </w:rPr>
        <w:t>уголовной от-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ветственности</w:t>
      </w:r>
      <w:r w:rsidRPr="00DD53A6">
        <w:rPr>
          <w:sz w:val="21"/>
          <w:lang w:val="ru-RU"/>
        </w:rPr>
        <w:t>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 чём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предупреждают 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начале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допроса.</w:t>
      </w:r>
    </w:p>
    <w:p w:rsidR="00D46429" w:rsidRPr="00DD53A6" w:rsidRDefault="00D46429">
      <w:pPr>
        <w:ind w:left="135" w:right="38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Если же сам подросток </w:t>
      </w:r>
      <w:r w:rsidRPr="00DD53A6">
        <w:rPr>
          <w:b/>
          <w:i/>
          <w:sz w:val="21"/>
          <w:lang w:val="ru-RU"/>
        </w:rPr>
        <w:t xml:space="preserve">подозревается или обвиняется </w:t>
      </w:r>
      <w:r w:rsidRPr="00DD53A6">
        <w:rPr>
          <w:sz w:val="21"/>
          <w:lang w:val="ru-RU"/>
        </w:rPr>
        <w:t>в со-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вершении преступления, </w:t>
      </w:r>
      <w:r w:rsidRPr="00DD53A6">
        <w:rPr>
          <w:b/>
          <w:i/>
          <w:sz w:val="21"/>
          <w:lang w:val="ru-RU"/>
        </w:rPr>
        <w:t>в допросе обязательно должен участвовать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защитник. </w:t>
      </w:r>
      <w:r w:rsidRPr="00DD53A6">
        <w:rPr>
          <w:sz w:val="21"/>
          <w:lang w:val="ru-RU"/>
        </w:rPr>
        <w:t xml:space="preserve">Если подростку </w:t>
      </w:r>
      <w:r w:rsidRPr="00DD53A6">
        <w:rPr>
          <w:b/>
          <w:i/>
          <w:sz w:val="21"/>
          <w:lang w:val="ru-RU"/>
        </w:rPr>
        <w:t>нет 16 лет</w:t>
      </w:r>
      <w:r w:rsidRPr="00DD53A6">
        <w:rPr>
          <w:sz w:val="21"/>
          <w:lang w:val="ru-RU"/>
        </w:rPr>
        <w:t>, обязательно участие в допросе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также </w:t>
      </w:r>
      <w:r w:rsidRPr="00DD53A6">
        <w:rPr>
          <w:b/>
          <w:i/>
          <w:sz w:val="21"/>
          <w:lang w:val="ru-RU"/>
        </w:rPr>
        <w:t>педагога или психолога</w:t>
      </w:r>
      <w:r w:rsidRPr="00DD53A6">
        <w:rPr>
          <w:sz w:val="21"/>
          <w:lang w:val="ru-RU"/>
        </w:rPr>
        <w:t xml:space="preserve">. </w:t>
      </w:r>
      <w:r w:rsidRPr="00DD53A6">
        <w:rPr>
          <w:b/>
          <w:i/>
          <w:sz w:val="21"/>
          <w:lang w:val="ru-RU"/>
        </w:rPr>
        <w:t xml:space="preserve">Родители подростка </w:t>
      </w:r>
      <w:r w:rsidRPr="00DD53A6">
        <w:rPr>
          <w:sz w:val="21"/>
          <w:lang w:val="ru-RU"/>
        </w:rPr>
        <w:t>могут тоже уча-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ствовать в допросе и других следственных действиях на основании по-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становления следователя об их допуске. </w:t>
      </w:r>
      <w:r w:rsidRPr="00DD53A6">
        <w:rPr>
          <w:b/>
          <w:i/>
          <w:sz w:val="21"/>
          <w:lang w:val="ru-RU"/>
        </w:rPr>
        <w:t>Вызвать несовершеннолетне-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го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на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допрос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могут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только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через   его   законных   представите-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лей </w:t>
      </w:r>
      <w:r w:rsidRPr="00DD53A6">
        <w:rPr>
          <w:sz w:val="21"/>
          <w:lang w:val="ru-RU"/>
        </w:rPr>
        <w:t>(родителей или опекунов); исключение составляет только случай,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когда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подросток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находится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специальном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учебном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заведении.</w:t>
      </w:r>
      <w:r w:rsidRPr="00DD53A6">
        <w:rPr>
          <w:spacing w:val="5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Уча-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стие </w:t>
      </w:r>
      <w:r w:rsidRPr="00DD53A6">
        <w:rPr>
          <w:b/>
          <w:i/>
          <w:sz w:val="21"/>
          <w:lang w:val="ru-RU"/>
        </w:rPr>
        <w:t xml:space="preserve">защитника </w:t>
      </w:r>
      <w:r w:rsidRPr="00DD53A6">
        <w:rPr>
          <w:sz w:val="21"/>
          <w:lang w:val="ru-RU"/>
        </w:rPr>
        <w:t xml:space="preserve">обязательно должно быть обеспечено, а участие </w:t>
      </w:r>
      <w:r w:rsidRPr="00DD53A6">
        <w:rPr>
          <w:b/>
          <w:i/>
          <w:sz w:val="21"/>
          <w:lang w:val="ru-RU"/>
        </w:rPr>
        <w:t>ро-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дителей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подростка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–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должно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быть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обеспечено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   их   требова-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нию также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проведении </w:t>
      </w:r>
      <w:r w:rsidRPr="00DD53A6">
        <w:rPr>
          <w:b/>
          <w:i/>
          <w:sz w:val="21"/>
          <w:lang w:val="ru-RU"/>
        </w:rPr>
        <w:t>других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следственных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действий </w:t>
      </w:r>
      <w:r w:rsidRPr="00DD53A6">
        <w:rPr>
          <w:sz w:val="21"/>
          <w:lang w:val="ru-RU"/>
        </w:rPr>
        <w:t>(обыска,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очной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ставки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т. д.).</w:t>
      </w:r>
    </w:p>
    <w:p w:rsidR="00D46429" w:rsidRPr="00DD53A6" w:rsidRDefault="00D46429">
      <w:pPr>
        <w:ind w:left="135" w:right="38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Если подросток подозревается в совершении преступления, за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которое может быть назначено наказание в виде лишения свободы, он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может быть </w:t>
      </w:r>
      <w:r w:rsidRPr="00DD53A6">
        <w:rPr>
          <w:b/>
          <w:i/>
          <w:sz w:val="21"/>
          <w:lang w:val="ru-RU"/>
        </w:rPr>
        <w:t xml:space="preserve">задержан </w:t>
      </w:r>
      <w:r w:rsidRPr="00DD53A6">
        <w:rPr>
          <w:sz w:val="21"/>
          <w:lang w:val="ru-RU"/>
        </w:rPr>
        <w:t>при условии, если застигнут на месте преступле-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 или сразу после его совершения, либо на него укажут потерпевшие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 очевидцы преступления, либо будут обнаружены явные следы пре-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ступления, а также в некоторых других случаях, например, если не ус-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тановлена его личность. </w:t>
      </w:r>
      <w:r w:rsidRPr="00DD53A6">
        <w:rPr>
          <w:b/>
          <w:i/>
          <w:sz w:val="21"/>
          <w:lang w:val="ru-RU"/>
        </w:rPr>
        <w:t>О задержании должны немедленно уведом-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ляться родители или опекуны</w:t>
      </w:r>
      <w:r w:rsidRPr="00DD53A6">
        <w:rPr>
          <w:b/>
          <w:sz w:val="21"/>
          <w:lang w:val="ru-RU"/>
        </w:rPr>
        <w:t xml:space="preserve">. </w:t>
      </w:r>
      <w:r w:rsidRPr="00DD53A6">
        <w:rPr>
          <w:b/>
          <w:i/>
          <w:sz w:val="21"/>
          <w:lang w:val="ru-RU"/>
        </w:rPr>
        <w:t>С момента задержания несовершен-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нолетний имеет право требовать предоставления защитника (ад-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воката).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Подростку должны сразу разъяснить, на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каком основании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</w:t>
      </w:r>
    </w:p>
    <w:p w:rsidR="00D46429" w:rsidRPr="00DD53A6" w:rsidRDefault="00D46429">
      <w:pPr>
        <w:pStyle w:val="Heading3"/>
        <w:spacing w:before="75"/>
        <w:ind w:left="486"/>
        <w:rPr>
          <w:lang w:val="ru-RU"/>
        </w:rPr>
      </w:pPr>
      <w:r w:rsidRPr="00DD53A6">
        <w:rPr>
          <w:b w:val="0"/>
          <w:lang w:val="ru-RU"/>
        </w:rPr>
        <w:br w:type="column"/>
      </w:r>
      <w:r w:rsidRPr="00DD53A6">
        <w:rPr>
          <w:lang w:val="ru-RU"/>
        </w:rPr>
        <w:t>Порядок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административной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ответственности</w:t>
      </w:r>
    </w:p>
    <w:p w:rsidR="00D46429" w:rsidRPr="00DD53A6" w:rsidRDefault="00D46429">
      <w:pPr>
        <w:pStyle w:val="BodyText"/>
        <w:spacing w:before="10"/>
        <w:rPr>
          <w:b/>
          <w:sz w:val="20"/>
          <w:lang w:val="ru-RU"/>
        </w:rPr>
      </w:pPr>
    </w:p>
    <w:p w:rsidR="00D46429" w:rsidRPr="00DD53A6" w:rsidRDefault="00D46429">
      <w:pPr>
        <w:spacing w:before="1"/>
        <w:ind w:left="135" w:right="158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Дела об административных правонарушениях, совершённых не-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совершеннолетними,   а    также    в   их   отношении,   рассматривают-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pacing w:val="-2"/>
          <w:sz w:val="21"/>
          <w:lang w:val="ru-RU"/>
        </w:rPr>
        <w:t xml:space="preserve">ся </w:t>
      </w:r>
      <w:r w:rsidRPr="00DD53A6">
        <w:rPr>
          <w:b/>
          <w:i/>
          <w:spacing w:val="-2"/>
          <w:sz w:val="21"/>
          <w:lang w:val="ru-RU"/>
        </w:rPr>
        <w:t xml:space="preserve">комиссиями по делам </w:t>
      </w:r>
      <w:r w:rsidRPr="00DD53A6">
        <w:rPr>
          <w:b/>
          <w:i/>
          <w:spacing w:val="-1"/>
          <w:sz w:val="21"/>
          <w:lang w:val="ru-RU"/>
        </w:rPr>
        <w:t>несовершеннолетних</w:t>
      </w:r>
      <w:r w:rsidRPr="00DD53A6">
        <w:rPr>
          <w:spacing w:val="-1"/>
          <w:sz w:val="21"/>
          <w:lang w:val="ru-RU"/>
        </w:rPr>
        <w:t>. Протокол об админист-</w:t>
      </w:r>
      <w:r w:rsidRPr="00DD53A6">
        <w:rPr>
          <w:sz w:val="21"/>
          <w:lang w:val="ru-RU"/>
        </w:rPr>
        <w:t xml:space="preserve"> </w:t>
      </w:r>
      <w:r w:rsidRPr="00DD53A6">
        <w:rPr>
          <w:spacing w:val="-2"/>
          <w:sz w:val="21"/>
          <w:lang w:val="ru-RU"/>
        </w:rPr>
        <w:t xml:space="preserve">ративном </w:t>
      </w:r>
      <w:r w:rsidRPr="00DD53A6">
        <w:rPr>
          <w:spacing w:val="-1"/>
          <w:sz w:val="21"/>
          <w:lang w:val="ru-RU"/>
        </w:rPr>
        <w:t xml:space="preserve">правонарушении составляет </w:t>
      </w:r>
      <w:r w:rsidRPr="00DD53A6">
        <w:rPr>
          <w:b/>
          <w:i/>
          <w:spacing w:val="-1"/>
          <w:sz w:val="21"/>
          <w:lang w:val="ru-RU"/>
        </w:rPr>
        <w:t>комиссия по делам несовершен-</w:t>
      </w:r>
      <w:r w:rsidRPr="00DD53A6">
        <w:rPr>
          <w:b/>
          <w:i/>
          <w:sz w:val="21"/>
          <w:lang w:val="ru-RU"/>
        </w:rPr>
        <w:t xml:space="preserve"> </w:t>
      </w:r>
      <w:r w:rsidRPr="00DD53A6">
        <w:rPr>
          <w:b/>
          <w:i/>
          <w:spacing w:val="-1"/>
          <w:sz w:val="21"/>
          <w:lang w:val="ru-RU"/>
        </w:rPr>
        <w:t xml:space="preserve">нолетних </w:t>
      </w:r>
      <w:r w:rsidRPr="00DD53A6">
        <w:rPr>
          <w:b/>
          <w:i/>
          <w:sz w:val="21"/>
          <w:lang w:val="ru-RU"/>
        </w:rPr>
        <w:t xml:space="preserve">или полиция. </w:t>
      </w:r>
      <w:r w:rsidRPr="00DD53A6">
        <w:rPr>
          <w:sz w:val="21"/>
          <w:lang w:val="ru-RU"/>
        </w:rPr>
        <w:t>За совершение административного проступка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pacing w:val="-1"/>
          <w:sz w:val="21"/>
          <w:lang w:val="ru-RU"/>
        </w:rPr>
        <w:t xml:space="preserve">несовершеннолетнего также могут </w:t>
      </w:r>
      <w:r w:rsidRPr="00DD53A6">
        <w:rPr>
          <w:b/>
          <w:i/>
          <w:spacing w:val="-1"/>
          <w:sz w:val="21"/>
          <w:lang w:val="ru-RU"/>
        </w:rPr>
        <w:t xml:space="preserve">задержать, однако </w:t>
      </w:r>
      <w:r w:rsidRPr="00DD53A6">
        <w:rPr>
          <w:spacing w:val="-1"/>
          <w:sz w:val="21"/>
          <w:lang w:val="ru-RU"/>
        </w:rPr>
        <w:t xml:space="preserve">здесь срок </w:t>
      </w:r>
      <w:r w:rsidRPr="00DD53A6">
        <w:rPr>
          <w:sz w:val="21"/>
          <w:lang w:val="ru-RU"/>
        </w:rPr>
        <w:t>задер-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жания не может превышать </w:t>
      </w:r>
      <w:r w:rsidRPr="00DD53A6">
        <w:rPr>
          <w:b/>
          <w:i/>
          <w:sz w:val="21"/>
          <w:lang w:val="ru-RU"/>
        </w:rPr>
        <w:t>трёх часов</w:t>
      </w:r>
      <w:r w:rsidRPr="00DD53A6">
        <w:rPr>
          <w:sz w:val="21"/>
          <w:lang w:val="ru-RU"/>
        </w:rPr>
        <w:t xml:space="preserve">. </w:t>
      </w:r>
      <w:r w:rsidRPr="00DD53A6">
        <w:rPr>
          <w:b/>
          <w:i/>
          <w:sz w:val="21"/>
          <w:lang w:val="ru-RU"/>
        </w:rPr>
        <w:t>Об этом немедленно должны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pacing w:val="-1"/>
          <w:sz w:val="21"/>
          <w:lang w:val="ru-RU"/>
        </w:rPr>
        <w:t xml:space="preserve">уведомляться родители подростка. </w:t>
      </w:r>
      <w:r w:rsidRPr="00DD53A6">
        <w:rPr>
          <w:spacing w:val="-1"/>
          <w:sz w:val="21"/>
          <w:lang w:val="ru-RU"/>
        </w:rPr>
        <w:t xml:space="preserve">Несовершеннолетний в случае </w:t>
      </w:r>
      <w:r w:rsidRPr="00DD53A6">
        <w:rPr>
          <w:sz w:val="21"/>
          <w:lang w:val="ru-RU"/>
        </w:rPr>
        <w:t>за-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держания должен содержаться отдельно от взрослых лиц, по истечении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трёх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часов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должны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отпустить,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если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подросток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прибыл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состоянии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опьянения</w:t>
      </w:r>
      <w:r w:rsidRPr="00DD53A6">
        <w:rPr>
          <w:spacing w:val="-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–</w:t>
      </w:r>
      <w:r w:rsidRPr="00DD53A6">
        <w:rPr>
          <w:spacing w:val="-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три</w:t>
      </w:r>
      <w:r w:rsidRPr="00DD53A6">
        <w:rPr>
          <w:spacing w:val="-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часа</w:t>
      </w:r>
      <w:r w:rsidRPr="00DD53A6">
        <w:rPr>
          <w:spacing w:val="-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отсчитываются</w:t>
      </w:r>
      <w:r w:rsidRPr="00DD53A6">
        <w:rPr>
          <w:spacing w:val="-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</w:t>
      </w:r>
      <w:r w:rsidRPr="00DD53A6">
        <w:rPr>
          <w:spacing w:val="-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момента</w:t>
      </w:r>
      <w:r w:rsidRPr="00DD53A6">
        <w:rPr>
          <w:spacing w:val="-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вытрезвления.</w:t>
      </w:r>
    </w:p>
    <w:p w:rsidR="00D46429" w:rsidRPr="00DD53A6" w:rsidRDefault="00D46429">
      <w:pPr>
        <w:pStyle w:val="BodyText"/>
        <w:ind w:left="135" w:right="159" w:firstLine="720"/>
        <w:jc w:val="both"/>
        <w:rPr>
          <w:b/>
          <w:i/>
          <w:lang w:val="ru-RU"/>
        </w:rPr>
      </w:pPr>
      <w:r w:rsidRPr="00DD53A6">
        <w:rPr>
          <w:lang w:val="ru-RU"/>
        </w:rPr>
        <w:t>В случае совершения административного проступка проводится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административное расследование, которое может включать опрос, изъ-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ятие вещественных доказательств, документов и т. д. Затем дело рас-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сматривается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комиссией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делам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несовершеннолетних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выносит-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ся</w:t>
      </w:r>
      <w:r w:rsidRPr="00DD53A6">
        <w:rPr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постановление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о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назначении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административного</w:t>
      </w:r>
      <w:r w:rsidRPr="00DD53A6">
        <w:rPr>
          <w:b/>
          <w:i/>
          <w:spacing w:val="-2"/>
          <w:lang w:val="ru-RU"/>
        </w:rPr>
        <w:t xml:space="preserve"> </w:t>
      </w:r>
      <w:r w:rsidRPr="00DD53A6">
        <w:rPr>
          <w:b/>
          <w:i/>
          <w:lang w:val="ru-RU"/>
        </w:rPr>
        <w:t>наказания.</w:t>
      </w:r>
    </w:p>
    <w:p w:rsidR="00D46429" w:rsidRPr="00DD53A6" w:rsidRDefault="00D46429">
      <w:pPr>
        <w:ind w:left="135" w:right="159" w:firstLine="720"/>
        <w:jc w:val="both"/>
        <w:rPr>
          <w:sz w:val="21"/>
          <w:lang w:val="ru-RU"/>
        </w:rPr>
      </w:pPr>
      <w:r w:rsidRPr="00DD53A6">
        <w:rPr>
          <w:b/>
          <w:i/>
          <w:sz w:val="21"/>
          <w:lang w:val="ru-RU"/>
        </w:rPr>
        <w:t>Защиту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прав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несовершеннолетнего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ходе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расследования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рассмотрения дела осуществляют </w:t>
      </w:r>
      <w:r w:rsidRPr="00DD53A6">
        <w:rPr>
          <w:b/>
          <w:i/>
          <w:sz w:val="21"/>
          <w:lang w:val="ru-RU"/>
        </w:rPr>
        <w:t xml:space="preserve">его родители или опекуны, </w:t>
      </w:r>
      <w:r w:rsidRPr="00DD53A6">
        <w:rPr>
          <w:sz w:val="21"/>
          <w:lang w:val="ru-RU"/>
        </w:rPr>
        <w:t>которые,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как и сам подросток, могут читать все материалы дела, давать объясне-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ния, представлять доказательства, пользоваться юридической помощью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защитника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другими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правами.</w:t>
      </w:r>
    </w:p>
    <w:p w:rsidR="00D46429" w:rsidRPr="00DD53A6" w:rsidRDefault="00D46429">
      <w:pPr>
        <w:pStyle w:val="BodyText"/>
        <w:spacing w:before="11"/>
        <w:rPr>
          <w:sz w:val="20"/>
          <w:lang w:val="ru-RU"/>
        </w:rPr>
      </w:pPr>
    </w:p>
    <w:p w:rsidR="00D46429" w:rsidRPr="00DD53A6" w:rsidRDefault="00D46429">
      <w:pPr>
        <w:pStyle w:val="Heading4"/>
        <w:ind w:right="161" w:firstLine="720"/>
        <w:rPr>
          <w:lang w:val="ru-RU"/>
        </w:rPr>
      </w:pPr>
      <w:r w:rsidRPr="00DD53A6">
        <w:rPr>
          <w:b w:val="0"/>
          <w:lang w:val="ru-RU"/>
        </w:rPr>
        <w:t xml:space="preserve">! </w:t>
      </w:r>
      <w:r w:rsidRPr="00DD53A6">
        <w:rPr>
          <w:lang w:val="ru-RU"/>
        </w:rPr>
        <w:t>Административная и уголовная ответственность за одно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то же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правонарушение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вместе налагаться не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могут.</w:t>
      </w:r>
    </w:p>
    <w:p w:rsidR="00D46429" w:rsidRPr="00DD53A6" w:rsidRDefault="00D46429">
      <w:pPr>
        <w:pStyle w:val="BodyText"/>
        <w:rPr>
          <w:b/>
          <w:i/>
          <w:lang w:val="ru-RU"/>
        </w:rPr>
      </w:pPr>
    </w:p>
    <w:p w:rsidR="00D46429" w:rsidRPr="00DD53A6" w:rsidRDefault="00D46429">
      <w:pPr>
        <w:pStyle w:val="BodyText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К основным нормативным актам, регулирующим администра-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тивную ответственность несовершеннолетних, относятся не только Ко-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АП РФ, но и Федеральный закон от 24 июня 1999 г. «Об основах систе-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профилактики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безнадзорности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правонарушений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летних», Постановление Правительства РФ от 06.11.2013 № 995 «Об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утверждении примерного положения о комиссиях по делам несовер-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шеннолетних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защите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прав»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ряд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других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нормативных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актов,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включая положения о комиссиях по делам несовершеннолетних и 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щите их прав на региональном уровне, которые также являются субъек-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тами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административной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юрисдикции.</w:t>
      </w:r>
    </w:p>
    <w:p w:rsidR="00D46429" w:rsidRPr="00DD53A6" w:rsidRDefault="00D46429">
      <w:pPr>
        <w:pStyle w:val="BodyText"/>
        <w:ind w:left="135" w:right="161" w:firstLine="720"/>
        <w:jc w:val="both"/>
        <w:rPr>
          <w:lang w:val="ru-RU"/>
        </w:rPr>
      </w:pPr>
      <w:r w:rsidRPr="00DD53A6">
        <w:rPr>
          <w:b/>
          <w:i/>
          <w:lang w:val="ru-RU"/>
        </w:rPr>
        <w:t xml:space="preserve">С 15 июля 2016 года </w:t>
      </w:r>
      <w:r w:rsidRPr="00DD53A6">
        <w:rPr>
          <w:lang w:val="ru-RU"/>
        </w:rPr>
        <w:t>вступили в силу изменения, внесенные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Кодекс РФ об административных правонарушениях (далее по тексту –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КоАП</w:t>
      </w:r>
      <w:r w:rsidRPr="00DD53A6">
        <w:rPr>
          <w:spacing w:val="5"/>
          <w:lang w:val="ru-RU"/>
        </w:rPr>
        <w:t xml:space="preserve"> </w:t>
      </w:r>
      <w:r w:rsidRPr="00DD53A6">
        <w:rPr>
          <w:lang w:val="ru-RU"/>
        </w:rPr>
        <w:t>РФ)</w:t>
      </w:r>
      <w:r w:rsidRPr="00DD53A6">
        <w:rPr>
          <w:spacing w:val="5"/>
          <w:lang w:val="ru-RU"/>
        </w:rPr>
        <w:t xml:space="preserve"> </w:t>
      </w:r>
      <w:r w:rsidRPr="00DD53A6">
        <w:rPr>
          <w:lang w:val="ru-RU"/>
        </w:rPr>
        <w:t>Федеральным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законом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03.07.2016</w:t>
      </w:r>
      <w:r w:rsidRPr="00DD53A6">
        <w:rPr>
          <w:spacing w:val="6"/>
          <w:lang w:val="ru-RU"/>
        </w:rPr>
        <w:t xml:space="preserve"> </w:t>
      </w:r>
      <w:r w:rsidRPr="00DD53A6">
        <w:rPr>
          <w:lang w:val="ru-RU"/>
        </w:rPr>
        <w:t>№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326-ФЗ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5"/>
          <w:lang w:val="ru-RU"/>
        </w:rPr>
        <w:t xml:space="preserve"> </w:t>
      </w:r>
      <w:r w:rsidRPr="00DD53A6">
        <w:rPr>
          <w:lang w:val="ru-RU"/>
        </w:rPr>
        <w:t>направлен-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24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BodyText"/>
        <w:spacing w:before="73"/>
        <w:ind w:left="135" w:right="38"/>
        <w:jc w:val="both"/>
        <w:rPr>
          <w:lang w:val="ru-RU"/>
        </w:rPr>
      </w:pPr>
      <w:r w:rsidRPr="00DD53A6">
        <w:rPr>
          <w:lang w:val="ru-RU"/>
        </w:rPr>
        <w:t>ные на установление адекватных мер ответственности за деяния, выве-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денные из сферы действия уголовного законодательства Федеральным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законом от 03.07.2016 № 323-ФЗ «О внесении изменений в Уголовный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кодекс Российской Федерации и Уголовно-процессуальный кодекс Рос-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сийской Федерации по вопросам совершенствования оснований и по-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рядка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освобождения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уголовной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ответственности».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BodyText"/>
        <w:ind w:left="135" w:right="40" w:firstLine="720"/>
        <w:jc w:val="both"/>
        <w:rPr>
          <w:lang w:val="ru-RU"/>
        </w:rPr>
      </w:pPr>
      <w:r w:rsidRPr="00DD53A6">
        <w:rPr>
          <w:lang w:val="ru-RU"/>
        </w:rPr>
        <w:t>КоАП РФ дополнен статьей 6.1.1, предусматривающей админи-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стративную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ответственность за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нанесение побоев.</w:t>
      </w:r>
    </w:p>
    <w:p w:rsidR="00D46429" w:rsidRPr="00DD53A6" w:rsidRDefault="00D46429">
      <w:pPr>
        <w:pStyle w:val="BodyText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Дела об административных правонарушениях по статье 6.1.1.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КоАП РФ в отношении несовершеннолетних рассматривают комиссии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 делам несовершеннолетних и защите их прав. Срок давности при-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влечения к административной ответственности по статье 6.1.1. КоАП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РФ установлен два года. Санкции по статье 6.1.1. КоАП РФ в отноше-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нии несовершеннолетних предусматривают наложение административ-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ного штрафа в размере от пяти тысяч до тридцати тысяч рублей. При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отсутствии самостоятельного заработка у несовершеннолетнего адми-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нистративный штраф взыскивается с его родителей или иных законных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представителей.</w:t>
      </w:r>
    </w:p>
    <w:p w:rsidR="00D46429" w:rsidRPr="00DD53A6" w:rsidRDefault="00D46429">
      <w:pPr>
        <w:pStyle w:val="BodyText"/>
        <w:spacing w:before="1"/>
        <w:rPr>
          <w:lang w:val="ru-RU"/>
        </w:rPr>
      </w:pPr>
    </w:p>
    <w:p w:rsidR="00D46429" w:rsidRPr="00DD53A6" w:rsidRDefault="00D46429">
      <w:pPr>
        <w:pStyle w:val="Heading3"/>
        <w:ind w:left="1016" w:right="926"/>
        <w:jc w:val="center"/>
        <w:rPr>
          <w:lang w:val="ru-RU"/>
        </w:rPr>
      </w:pPr>
      <w:r w:rsidRPr="00DD53A6">
        <w:rPr>
          <w:u w:val="thick"/>
          <w:lang w:val="ru-RU"/>
        </w:rPr>
        <w:t>Уголовная</w:t>
      </w:r>
      <w:r w:rsidRPr="00DD53A6">
        <w:rPr>
          <w:spacing w:val="-5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ответственность</w:t>
      </w:r>
      <w:r w:rsidRPr="00DD53A6">
        <w:rPr>
          <w:spacing w:val="-6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несовершеннолетних</w:t>
      </w:r>
    </w:p>
    <w:p w:rsidR="00D46429" w:rsidRPr="00DD53A6" w:rsidRDefault="00D46429">
      <w:pPr>
        <w:pStyle w:val="BodyText"/>
        <w:spacing w:before="10"/>
        <w:rPr>
          <w:b/>
          <w:sz w:val="20"/>
          <w:lang w:val="ru-RU"/>
        </w:rPr>
      </w:pPr>
    </w:p>
    <w:p w:rsidR="00D46429" w:rsidRPr="00DD53A6" w:rsidRDefault="00D46429">
      <w:pPr>
        <w:pStyle w:val="BodyText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Уголовная ответственность - это самый строгий вид ответст-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венности. Она наступает за совершение преступлений, то есть, наибо-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опасных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правонарушений.</w:t>
      </w:r>
    </w:p>
    <w:p w:rsidR="00D46429" w:rsidRPr="00DD53A6" w:rsidRDefault="00D46429">
      <w:pPr>
        <w:pStyle w:val="BodyText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В соответствие со ст. 20 УК РФ уголовная ответственность лица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наступает, по общему правилу, по достижении им 16-летнего возраста.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Согласно ч. 2 ст. 20 УК с 14 лет ответственность наступает за некото-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рые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преступления: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ind w:hanging="361"/>
        <w:jc w:val="left"/>
        <w:rPr>
          <w:sz w:val="21"/>
        </w:rPr>
      </w:pPr>
      <w:r>
        <w:rPr>
          <w:sz w:val="21"/>
        </w:rPr>
        <w:t>убийство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105);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before="1"/>
        <w:ind w:right="40"/>
        <w:jc w:val="left"/>
        <w:rPr>
          <w:sz w:val="21"/>
        </w:rPr>
      </w:pPr>
      <w:r w:rsidRPr="00DD53A6">
        <w:rPr>
          <w:sz w:val="21"/>
          <w:lang w:val="ru-RU"/>
        </w:rPr>
        <w:t>умышленное</w:t>
      </w:r>
      <w:r w:rsidRPr="00DD53A6">
        <w:rPr>
          <w:spacing w:val="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причинение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средней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тяжести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тяжкого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вреда</w:t>
      </w:r>
      <w:r w:rsidRPr="00DD53A6">
        <w:rPr>
          <w:spacing w:val="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здо-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ровью</w:t>
      </w:r>
      <w:r w:rsidRPr="00DD53A6">
        <w:rPr>
          <w:spacing w:val="-1"/>
          <w:sz w:val="21"/>
          <w:lang w:val="ru-RU"/>
        </w:rPr>
        <w:t xml:space="preserve"> </w:t>
      </w:r>
      <w:r>
        <w:rPr>
          <w:sz w:val="21"/>
        </w:rPr>
        <w:t>(статья</w:t>
      </w:r>
      <w:r>
        <w:rPr>
          <w:spacing w:val="-1"/>
          <w:sz w:val="21"/>
        </w:rPr>
        <w:t xml:space="preserve"> </w:t>
      </w:r>
      <w:r>
        <w:rPr>
          <w:sz w:val="21"/>
        </w:rPr>
        <w:t>111, 112);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похищение</w:t>
      </w:r>
      <w:r>
        <w:rPr>
          <w:spacing w:val="-3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-2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126);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ind w:right="4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изнасилование</w:t>
      </w:r>
      <w:r w:rsidRPr="00DD53A6">
        <w:rPr>
          <w:spacing w:val="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(статья</w:t>
      </w:r>
      <w:r w:rsidRPr="00DD53A6">
        <w:rPr>
          <w:spacing w:val="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131),</w:t>
      </w:r>
      <w:r w:rsidRPr="00DD53A6">
        <w:rPr>
          <w:spacing w:val="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насильственные</w:t>
      </w:r>
      <w:r w:rsidRPr="00DD53A6">
        <w:rPr>
          <w:spacing w:val="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действия</w:t>
      </w:r>
      <w:r w:rsidRPr="00DD53A6">
        <w:rPr>
          <w:spacing w:val="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сексу-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ального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характера 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132);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кража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158);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before="1" w:line="246" w:lineRule="exact"/>
        <w:ind w:hanging="361"/>
        <w:jc w:val="left"/>
        <w:rPr>
          <w:sz w:val="21"/>
        </w:rPr>
      </w:pPr>
      <w:r>
        <w:rPr>
          <w:sz w:val="21"/>
        </w:rPr>
        <w:t>грабеж</w:t>
      </w:r>
      <w:r>
        <w:rPr>
          <w:spacing w:val="-2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1"/>
          <w:sz w:val="21"/>
        </w:rPr>
        <w:t xml:space="preserve"> </w:t>
      </w:r>
      <w:r>
        <w:rPr>
          <w:sz w:val="21"/>
        </w:rPr>
        <w:t>161);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разбой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162);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вымогательство</w:t>
      </w:r>
      <w:r>
        <w:rPr>
          <w:spacing w:val="-3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163);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before="73"/>
        <w:ind w:right="16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br w:type="column"/>
        <w:t>неправомерное</w:t>
      </w:r>
      <w:r w:rsidRPr="00DD53A6">
        <w:rPr>
          <w:spacing w:val="3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завладение</w:t>
      </w:r>
      <w:r w:rsidRPr="00DD53A6">
        <w:rPr>
          <w:spacing w:val="36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автомобилем</w:t>
      </w:r>
      <w:r w:rsidRPr="00DD53A6">
        <w:rPr>
          <w:spacing w:val="3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36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иным</w:t>
      </w:r>
      <w:r w:rsidRPr="00DD53A6">
        <w:rPr>
          <w:spacing w:val="3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транспорт-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ным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средством без цели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хищения 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166);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before="1"/>
        <w:ind w:right="16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умышленные</w:t>
      </w:r>
      <w:r w:rsidRPr="00DD53A6">
        <w:rPr>
          <w:spacing w:val="1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уничтожение</w:t>
      </w:r>
      <w:r w:rsidRPr="00DD53A6">
        <w:rPr>
          <w:spacing w:val="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повреждение</w:t>
      </w:r>
      <w:r w:rsidRPr="00DD53A6">
        <w:rPr>
          <w:spacing w:val="1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имущества</w:t>
      </w:r>
      <w:r w:rsidRPr="00DD53A6">
        <w:rPr>
          <w:spacing w:val="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отягчающих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обстоятельствах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(часть вторая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статьи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167);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террористический</w:t>
      </w:r>
      <w:r>
        <w:rPr>
          <w:spacing w:val="-3"/>
          <w:sz w:val="21"/>
        </w:rPr>
        <w:t xml:space="preserve"> </w:t>
      </w:r>
      <w:r>
        <w:rPr>
          <w:sz w:val="21"/>
        </w:rPr>
        <w:t>акт</w:t>
      </w:r>
      <w:r>
        <w:rPr>
          <w:spacing w:val="-2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205);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b/>
          <w:sz w:val="21"/>
        </w:rPr>
      </w:pPr>
      <w:r>
        <w:rPr>
          <w:sz w:val="21"/>
        </w:rPr>
        <w:t>захват</w:t>
      </w:r>
      <w:r>
        <w:rPr>
          <w:spacing w:val="-3"/>
          <w:sz w:val="21"/>
        </w:rPr>
        <w:t xml:space="preserve"> </w:t>
      </w:r>
      <w:r>
        <w:rPr>
          <w:sz w:val="21"/>
        </w:rPr>
        <w:t>заложника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4"/>
          <w:sz w:val="21"/>
        </w:rPr>
        <w:t xml:space="preserve"> </w:t>
      </w:r>
      <w:r>
        <w:rPr>
          <w:sz w:val="21"/>
        </w:rPr>
        <w:t>206)</w:t>
      </w:r>
      <w:r>
        <w:rPr>
          <w:b/>
          <w:sz w:val="21"/>
        </w:rPr>
        <w:t>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заведомо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ложное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сообщение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акте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терроризма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(статья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207);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before="1" w:line="246" w:lineRule="exact"/>
        <w:ind w:hanging="361"/>
        <w:jc w:val="left"/>
        <w:rPr>
          <w:sz w:val="21"/>
        </w:rPr>
      </w:pPr>
      <w:r>
        <w:rPr>
          <w:sz w:val="21"/>
        </w:rPr>
        <w:t>хулиганство</w:t>
      </w:r>
      <w:r>
        <w:rPr>
          <w:spacing w:val="-3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213);</w:t>
      </w:r>
    </w:p>
    <w:p w:rsidR="00D46429" w:rsidRDefault="00D46429">
      <w:pPr>
        <w:pStyle w:val="ListParagraph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вандализм</w:t>
      </w:r>
      <w:r>
        <w:rPr>
          <w:spacing w:val="-3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214);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ind w:right="159"/>
        <w:rPr>
          <w:sz w:val="21"/>
          <w:lang w:val="ru-RU"/>
        </w:rPr>
      </w:pPr>
      <w:r w:rsidRPr="00DD53A6">
        <w:rPr>
          <w:sz w:val="21"/>
          <w:lang w:val="ru-RU"/>
        </w:rPr>
        <w:t>хищение либо вымогательство оружия, боеприпасов, взрывча-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тых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веществ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взрывных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устройств 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226);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ind w:right="158"/>
        <w:rPr>
          <w:sz w:val="21"/>
          <w:lang w:val="ru-RU"/>
        </w:rPr>
      </w:pPr>
      <w:r w:rsidRPr="00DD53A6">
        <w:rPr>
          <w:sz w:val="21"/>
          <w:lang w:val="ru-RU"/>
        </w:rPr>
        <w:t>незаконное приобретение, хищение либо вымогательство хра-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нение,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перевозка,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изготовление,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переработка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наркотических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средств, психотропных веществ или аналогов (ст. 228, 229 УК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РФ);</w:t>
      </w:r>
    </w:p>
    <w:p w:rsidR="00D46429" w:rsidRPr="00DD53A6" w:rsidRDefault="00D46429">
      <w:pPr>
        <w:pStyle w:val="ListParagraph"/>
        <w:numPr>
          <w:ilvl w:val="1"/>
          <w:numId w:val="1"/>
        </w:numPr>
        <w:tabs>
          <w:tab w:val="left" w:pos="856"/>
        </w:tabs>
        <w:ind w:right="160"/>
        <w:rPr>
          <w:sz w:val="21"/>
          <w:lang w:val="ru-RU"/>
        </w:rPr>
      </w:pPr>
      <w:r w:rsidRPr="00DD53A6">
        <w:rPr>
          <w:sz w:val="21"/>
          <w:lang w:val="ru-RU"/>
        </w:rPr>
        <w:t>приведение в негодность транспортных средств или путей со-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общения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267).</w:t>
      </w:r>
    </w:p>
    <w:p w:rsidR="00D46429" w:rsidRPr="00DD53A6" w:rsidRDefault="00D46429">
      <w:pPr>
        <w:pStyle w:val="BodyText"/>
        <w:ind w:left="135" w:right="158" w:firstLine="720"/>
        <w:jc w:val="both"/>
        <w:rPr>
          <w:lang w:val="ru-RU"/>
        </w:rPr>
      </w:pPr>
      <w:r w:rsidRPr="00DD53A6">
        <w:rPr>
          <w:lang w:val="ru-RU"/>
        </w:rPr>
        <w:t>Уголовными наказаниями для несовершеннолетних являются: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штраф (при наличии у несовершеннолетнего самостоятельного заработ-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ка или собственного имущества), лишение права заниматься опреде-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лённой деятельностью (например, предпринимательством), обязатель-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ные работы (работы, выполняемые в свободное от учёбы время, без оп-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латы труда), исправительные работы (работы по месту, назначенному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администрацией</w:t>
      </w:r>
      <w:r w:rsidRPr="00DD53A6">
        <w:rPr>
          <w:spacing w:val="15"/>
          <w:lang w:val="ru-RU"/>
        </w:rPr>
        <w:t xml:space="preserve"> </w:t>
      </w:r>
      <w:r w:rsidRPr="00DD53A6">
        <w:rPr>
          <w:lang w:val="ru-RU"/>
        </w:rPr>
        <w:t>города</w:t>
      </w:r>
      <w:r w:rsidRPr="00DD53A6">
        <w:rPr>
          <w:spacing w:val="18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19"/>
          <w:lang w:val="ru-RU"/>
        </w:rPr>
        <w:t xml:space="preserve"> </w:t>
      </w:r>
      <w:r w:rsidRPr="00DD53A6">
        <w:rPr>
          <w:lang w:val="ru-RU"/>
        </w:rPr>
        <w:t>района,</w:t>
      </w:r>
      <w:r w:rsidRPr="00DD53A6">
        <w:rPr>
          <w:spacing w:val="16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17"/>
          <w:lang w:val="ru-RU"/>
        </w:rPr>
        <w:t xml:space="preserve"> </w:t>
      </w:r>
      <w:r w:rsidRPr="00DD53A6">
        <w:rPr>
          <w:lang w:val="ru-RU"/>
        </w:rPr>
        <w:t>удержанием</w:t>
      </w:r>
      <w:r w:rsidRPr="00DD53A6">
        <w:rPr>
          <w:spacing w:val="17"/>
          <w:lang w:val="ru-RU"/>
        </w:rPr>
        <w:t xml:space="preserve"> </w:t>
      </w:r>
      <w:r w:rsidRPr="00DD53A6">
        <w:rPr>
          <w:lang w:val="ru-RU"/>
        </w:rPr>
        <w:t>из</w:t>
      </w:r>
      <w:r w:rsidRPr="00DD53A6">
        <w:rPr>
          <w:spacing w:val="17"/>
          <w:lang w:val="ru-RU"/>
        </w:rPr>
        <w:t xml:space="preserve"> </w:t>
      </w:r>
      <w:r w:rsidRPr="00DD53A6">
        <w:rPr>
          <w:lang w:val="ru-RU"/>
        </w:rPr>
        <w:t>заработка),</w:t>
      </w:r>
      <w:r w:rsidRPr="00DD53A6">
        <w:rPr>
          <w:spacing w:val="18"/>
          <w:lang w:val="ru-RU"/>
        </w:rPr>
        <w:t xml:space="preserve"> </w:t>
      </w:r>
      <w:r w:rsidRPr="00DD53A6">
        <w:rPr>
          <w:lang w:val="ru-RU"/>
        </w:rPr>
        <w:t>арест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лишение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свободы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определённый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срок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(до десяти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лет).</w:t>
      </w:r>
    </w:p>
    <w:p w:rsidR="00D46429" w:rsidRPr="00DD53A6" w:rsidRDefault="00D46429">
      <w:pPr>
        <w:pStyle w:val="BodyText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Если несовершеннолетний совершил преступление небольшой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или средней тяжести, наказание может быть ему заменено </w:t>
      </w:r>
      <w:r w:rsidRPr="00DD53A6">
        <w:rPr>
          <w:b/>
          <w:i/>
          <w:lang w:val="ru-RU"/>
        </w:rPr>
        <w:t>принуди-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тельными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мерами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воспитательного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воздействия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lang w:val="ru-RU"/>
        </w:rPr>
        <w:t>(состоящих,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пример, в отдаче под надзор специализированному органу, обязанности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возместить причинённый вред, запрете посещения определённых мест,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ограничении пребывания вне дома и т. д.). Кроме того, по усмотрению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суда несовершеннолетний может быть направлен в специализированное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учебное заведение на срок до наступления совершеннолетия, но не бо-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лее чем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3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года.</w:t>
      </w:r>
    </w:p>
    <w:p w:rsidR="00D46429" w:rsidRPr="00DD53A6" w:rsidRDefault="00D46429">
      <w:pPr>
        <w:spacing w:before="1"/>
        <w:ind w:left="135" w:right="160" w:firstLine="720"/>
        <w:jc w:val="both"/>
        <w:rPr>
          <w:b/>
          <w:i/>
          <w:sz w:val="21"/>
          <w:lang w:val="ru-RU"/>
        </w:rPr>
      </w:pPr>
      <w:r w:rsidRPr="00DD53A6">
        <w:rPr>
          <w:b/>
          <w:i/>
          <w:sz w:val="21"/>
          <w:lang w:val="ru-RU"/>
        </w:rPr>
        <w:t>Важно! К лицам, не достигшим возраста 18 лет, не приме-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няется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наказание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виде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пожизненного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лишения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свободы.</w:t>
      </w:r>
    </w:p>
    <w:p w:rsidR="00D46429" w:rsidRPr="00DD53A6" w:rsidRDefault="00D46429">
      <w:pPr>
        <w:pStyle w:val="BodyText"/>
        <w:spacing w:before="1"/>
        <w:rPr>
          <w:b/>
          <w:i/>
          <w:lang w:val="ru-RU"/>
        </w:rPr>
      </w:pPr>
    </w:p>
    <w:p w:rsidR="00D46429" w:rsidRPr="00DD53A6" w:rsidRDefault="00D46429">
      <w:pPr>
        <w:pStyle w:val="Heading3"/>
        <w:spacing w:line="241" w:lineRule="exact"/>
        <w:rPr>
          <w:lang w:val="ru-RU"/>
        </w:rPr>
      </w:pPr>
      <w:r w:rsidRPr="00DD53A6">
        <w:rPr>
          <w:lang w:val="ru-RU"/>
        </w:rPr>
        <w:t>Порядок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уголовной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ответственности:</w:t>
      </w:r>
    </w:p>
    <w:p w:rsidR="00D46429" w:rsidRPr="00DD53A6" w:rsidRDefault="00D46429">
      <w:pPr>
        <w:pStyle w:val="BodyText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Если в полицию или прокуратуру поступают сведения о совер-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шении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преступления,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сначала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проводится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проверка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этих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фактов,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затем,</w:t>
      </w:r>
    </w:p>
    <w:sectPr w:rsidR="00D46429" w:rsidRPr="00DD53A6" w:rsidSect="000B2740">
      <w:footerReference w:type="default" r:id="rId25"/>
      <w:pgSz w:w="16840" w:h="11910" w:orient="landscape"/>
      <w:pgMar w:top="880" w:right="880" w:bottom="920" w:left="900" w:header="0" w:footer="734" w:gutter="0"/>
      <w:cols w:num="2" w:space="720" w:equalWidth="0">
        <w:col w:w="6698" w:space="1541"/>
        <w:col w:w="682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29" w:rsidRDefault="00D46429" w:rsidP="000B2740">
      <w:r>
        <w:separator/>
      </w:r>
    </w:p>
  </w:endnote>
  <w:endnote w:type="continuationSeparator" w:id="0">
    <w:p w:rsidR="00D46429" w:rsidRDefault="00D46429" w:rsidP="000B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0.75pt;margin-top:547.55pt;width:12.1pt;height:13.1pt;z-index:-25167052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12" o:spid="_x0000_s2050" type="#_x0000_t202" style="position:absolute;margin-left:783.7pt;margin-top:547.55pt;width:7.05pt;height:13.1pt;z-index:-25166950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7" type="#_x0000_t202" style="position:absolute;margin-left:50.75pt;margin-top:547.55pt;width:12.1pt;height:13.1pt;z-index:-25165209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31" o:spid="_x0000_s2068" type="#_x0000_t202" style="position:absolute;margin-left:778.7pt;margin-top:547.55pt;width:12.1pt;height:13.1pt;z-index:-25165107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9" type="#_x0000_t202" style="position:absolute;margin-left:50.75pt;margin-top:547.55pt;width:12.1pt;height:13.1pt;z-index:-25165004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33" o:spid="_x0000_s2070" type="#_x0000_t202" style="position:absolute;margin-left:778.7pt;margin-top:547.55pt;width:12.1pt;height:13.1pt;z-index:-25164902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71" type="#_x0000_t202" style="position:absolute;margin-left:50.75pt;margin-top:547.55pt;width:12.1pt;height:13.1pt;z-index:-25164800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35" o:spid="_x0000_s2072" type="#_x0000_t202" style="position:absolute;margin-left:778.7pt;margin-top:547.55pt;width:12.1pt;height:13.1pt;z-index:-25164697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50.75pt;margin-top:547.55pt;width:7.05pt;height:13.1pt;z-index:-25166848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14" o:spid="_x0000_s2052" type="#_x0000_t202" style="position:absolute;margin-left:778.7pt;margin-top:547.55pt;width:12.1pt;height:13.1pt;z-index:-25166745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3" type="#_x0000_t202" style="position:absolute;margin-left:50.75pt;margin-top:547.55pt;width:12.1pt;height:13.1pt;z-index:-25166643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16" o:spid="_x0000_s2054" type="#_x0000_t202" style="position:absolute;margin-left:783.7pt;margin-top:547.55pt;width:7.05pt;height:13.1pt;z-index:-25166540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0.75pt;margin-top:547.55pt;width:7.05pt;height:13.1pt;z-index:-25166438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18" o:spid="_x0000_s2056" type="#_x0000_t202" style="position:absolute;margin-left:778.7pt;margin-top:547.55pt;width:12.1pt;height:13.1pt;z-index:-25166336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7" type="#_x0000_t202" style="position:absolute;margin-left:50.75pt;margin-top:547.55pt;width:12.1pt;height:13.1pt;z-index:-25166233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21" o:spid="_x0000_s2058" type="#_x0000_t202" style="position:absolute;margin-left:783.7pt;margin-top:547.55pt;width:7.05pt;height:13.1pt;z-index:-25166131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9" type="#_x0000_t202" style="position:absolute;margin-left:50.75pt;margin-top:547.55pt;width:7.05pt;height:13.1pt;z-index:-25166028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23" o:spid="_x0000_s2060" type="#_x0000_t202" style="position:absolute;margin-left:778.7pt;margin-top:547.55pt;width:12.1pt;height:13.1pt;z-index:-25165926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1" type="#_x0000_t202" style="position:absolute;margin-left:50.75pt;margin-top:547.55pt;width:12.1pt;height:13.1pt;z-index:-25165824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25" o:spid="_x0000_s2062" type="#_x0000_t202" style="position:absolute;margin-left:783.7pt;margin-top:547.55pt;width:7.05pt;height:13.1pt;z-index:-25165721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63" type="#_x0000_t202" style="position:absolute;margin-left:50.75pt;margin-top:547.55pt;width:12.1pt;height:13.1pt;z-index:-25165619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27" o:spid="_x0000_s2064" type="#_x0000_t202" style="position:absolute;margin-left:778.7pt;margin-top:547.55pt;width:12.1pt;height:13.1pt;z-index:-25165516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D46429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65" type="#_x0000_t202" style="position:absolute;margin-left:50.75pt;margin-top:547.55pt;width:12.1pt;height:13.1pt;z-index:-25165414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docshape29" o:spid="_x0000_s2066" type="#_x0000_t202" style="position:absolute;margin-left:778.7pt;margin-top:547.55pt;width:12.1pt;height:13.1pt;z-index:-25165312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29" w:rsidRDefault="00D46429" w:rsidP="000B2740">
      <w:r>
        <w:separator/>
      </w:r>
    </w:p>
  </w:footnote>
  <w:footnote w:type="continuationSeparator" w:id="0">
    <w:p w:rsidR="00D46429" w:rsidRDefault="00D46429" w:rsidP="000B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41E"/>
    <w:multiLevelType w:val="hybridMultilevel"/>
    <w:tmpl w:val="FFFFFFFF"/>
    <w:lvl w:ilvl="0" w:tplc="73F057B6">
      <w:start w:val="11"/>
      <w:numFmt w:val="decimal"/>
      <w:lvlText w:val="%1."/>
      <w:lvlJc w:val="left"/>
      <w:pPr>
        <w:ind w:left="134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CB66538">
      <w:numFmt w:val="bullet"/>
      <w:lvlText w:val="•"/>
      <w:lvlJc w:val="left"/>
      <w:pPr>
        <w:ind w:left="807" w:hanging="371"/>
      </w:pPr>
      <w:rPr>
        <w:rFonts w:hint="default"/>
      </w:rPr>
    </w:lvl>
    <w:lvl w:ilvl="2" w:tplc="7DFEF8B8">
      <w:numFmt w:val="bullet"/>
      <w:lvlText w:val="•"/>
      <w:lvlJc w:val="left"/>
      <w:pPr>
        <w:ind w:left="1475" w:hanging="371"/>
      </w:pPr>
      <w:rPr>
        <w:rFonts w:hint="default"/>
      </w:rPr>
    </w:lvl>
    <w:lvl w:ilvl="3" w:tplc="429E2248">
      <w:numFmt w:val="bullet"/>
      <w:lvlText w:val="•"/>
      <w:lvlJc w:val="left"/>
      <w:pPr>
        <w:ind w:left="2143" w:hanging="371"/>
      </w:pPr>
      <w:rPr>
        <w:rFonts w:hint="default"/>
      </w:rPr>
    </w:lvl>
    <w:lvl w:ilvl="4" w:tplc="A104A194">
      <w:numFmt w:val="bullet"/>
      <w:lvlText w:val="•"/>
      <w:lvlJc w:val="left"/>
      <w:pPr>
        <w:ind w:left="2811" w:hanging="371"/>
      </w:pPr>
      <w:rPr>
        <w:rFonts w:hint="default"/>
      </w:rPr>
    </w:lvl>
    <w:lvl w:ilvl="5" w:tplc="194CEEDE">
      <w:numFmt w:val="bullet"/>
      <w:lvlText w:val="•"/>
      <w:lvlJc w:val="left"/>
      <w:pPr>
        <w:ind w:left="3479" w:hanging="371"/>
      </w:pPr>
      <w:rPr>
        <w:rFonts w:hint="default"/>
      </w:rPr>
    </w:lvl>
    <w:lvl w:ilvl="6" w:tplc="5E7C191A">
      <w:numFmt w:val="bullet"/>
      <w:lvlText w:val="•"/>
      <w:lvlJc w:val="left"/>
      <w:pPr>
        <w:ind w:left="4146" w:hanging="371"/>
      </w:pPr>
      <w:rPr>
        <w:rFonts w:hint="default"/>
      </w:rPr>
    </w:lvl>
    <w:lvl w:ilvl="7" w:tplc="4468A090">
      <w:numFmt w:val="bullet"/>
      <w:lvlText w:val="•"/>
      <w:lvlJc w:val="left"/>
      <w:pPr>
        <w:ind w:left="4814" w:hanging="371"/>
      </w:pPr>
      <w:rPr>
        <w:rFonts w:hint="default"/>
      </w:rPr>
    </w:lvl>
    <w:lvl w:ilvl="8" w:tplc="38DCC04E">
      <w:numFmt w:val="bullet"/>
      <w:lvlText w:val="•"/>
      <w:lvlJc w:val="left"/>
      <w:pPr>
        <w:ind w:left="5482" w:hanging="371"/>
      </w:pPr>
      <w:rPr>
        <w:rFonts w:hint="default"/>
      </w:rPr>
    </w:lvl>
  </w:abstractNum>
  <w:abstractNum w:abstractNumId="1">
    <w:nsid w:val="21E511FE"/>
    <w:multiLevelType w:val="hybridMultilevel"/>
    <w:tmpl w:val="FFFFFFFF"/>
    <w:lvl w:ilvl="0" w:tplc="C5FE317A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hint="default"/>
        <w:b/>
        <w:i w:val="0"/>
        <w:w w:val="100"/>
        <w:sz w:val="20"/>
      </w:rPr>
    </w:lvl>
    <w:lvl w:ilvl="1" w:tplc="91BECF58">
      <w:numFmt w:val="bullet"/>
      <w:lvlText w:val="-"/>
      <w:lvlJc w:val="left"/>
      <w:pPr>
        <w:ind w:left="966" w:hanging="123"/>
      </w:pPr>
      <w:rPr>
        <w:rFonts w:ascii="Times New Roman" w:eastAsia="Times New Roman" w:hAnsi="Times New Roman" w:hint="default"/>
        <w:b w:val="0"/>
        <w:i/>
        <w:w w:val="100"/>
        <w:sz w:val="21"/>
      </w:rPr>
    </w:lvl>
    <w:lvl w:ilvl="2" w:tplc="D9483A18">
      <w:numFmt w:val="bullet"/>
      <w:lvlText w:val="•"/>
      <w:lvlJc w:val="left"/>
      <w:pPr>
        <w:ind w:left="682" w:hanging="123"/>
      </w:pPr>
      <w:rPr>
        <w:rFonts w:hint="default"/>
      </w:rPr>
    </w:lvl>
    <w:lvl w:ilvl="3" w:tplc="11D6BEC4">
      <w:numFmt w:val="bullet"/>
      <w:lvlText w:val="•"/>
      <w:lvlJc w:val="left"/>
      <w:pPr>
        <w:ind w:left="404" w:hanging="123"/>
      </w:pPr>
      <w:rPr>
        <w:rFonts w:hint="default"/>
      </w:rPr>
    </w:lvl>
    <w:lvl w:ilvl="4" w:tplc="EC42268E">
      <w:numFmt w:val="bullet"/>
      <w:lvlText w:val="•"/>
      <w:lvlJc w:val="left"/>
      <w:pPr>
        <w:ind w:left="126" w:hanging="123"/>
      </w:pPr>
      <w:rPr>
        <w:rFonts w:hint="default"/>
      </w:rPr>
    </w:lvl>
    <w:lvl w:ilvl="5" w:tplc="88360DD4">
      <w:numFmt w:val="bullet"/>
      <w:lvlText w:val="•"/>
      <w:lvlJc w:val="left"/>
      <w:pPr>
        <w:ind w:left="-152" w:hanging="123"/>
      </w:pPr>
      <w:rPr>
        <w:rFonts w:hint="default"/>
      </w:rPr>
    </w:lvl>
    <w:lvl w:ilvl="6" w:tplc="F4F044B4">
      <w:numFmt w:val="bullet"/>
      <w:lvlText w:val="•"/>
      <w:lvlJc w:val="left"/>
      <w:pPr>
        <w:ind w:left="-429" w:hanging="123"/>
      </w:pPr>
      <w:rPr>
        <w:rFonts w:hint="default"/>
      </w:rPr>
    </w:lvl>
    <w:lvl w:ilvl="7" w:tplc="17ECFC9C">
      <w:numFmt w:val="bullet"/>
      <w:lvlText w:val="•"/>
      <w:lvlJc w:val="left"/>
      <w:pPr>
        <w:ind w:left="-707" w:hanging="123"/>
      </w:pPr>
      <w:rPr>
        <w:rFonts w:hint="default"/>
      </w:rPr>
    </w:lvl>
    <w:lvl w:ilvl="8" w:tplc="7ADE3280">
      <w:numFmt w:val="bullet"/>
      <w:lvlText w:val="•"/>
      <w:lvlJc w:val="left"/>
      <w:pPr>
        <w:ind w:left="-985" w:hanging="123"/>
      </w:pPr>
      <w:rPr>
        <w:rFonts w:hint="default"/>
      </w:rPr>
    </w:lvl>
  </w:abstractNum>
  <w:abstractNum w:abstractNumId="2">
    <w:nsid w:val="641B2909"/>
    <w:multiLevelType w:val="hybridMultilevel"/>
    <w:tmpl w:val="FFFFFFFF"/>
    <w:lvl w:ilvl="0" w:tplc="F948C482">
      <w:numFmt w:val="bullet"/>
      <w:lvlText w:val="-"/>
      <w:lvlJc w:val="left"/>
      <w:pPr>
        <w:ind w:left="135" w:hanging="145"/>
      </w:pPr>
      <w:rPr>
        <w:rFonts w:ascii="Times New Roman" w:eastAsia="Times New Roman" w:hAnsi="Times New Roman" w:hint="default"/>
        <w:b w:val="0"/>
        <w:i w:val="0"/>
        <w:w w:val="100"/>
        <w:sz w:val="21"/>
      </w:rPr>
    </w:lvl>
    <w:lvl w:ilvl="1" w:tplc="3274190E">
      <w:numFmt w:val="bullet"/>
      <w:lvlText w:val="•"/>
      <w:lvlJc w:val="left"/>
      <w:pPr>
        <w:ind w:left="795" w:hanging="145"/>
      </w:pPr>
      <w:rPr>
        <w:rFonts w:hint="default"/>
      </w:rPr>
    </w:lvl>
    <w:lvl w:ilvl="2" w:tplc="A8040D6A">
      <w:numFmt w:val="bullet"/>
      <w:lvlText w:val="•"/>
      <w:lvlJc w:val="left"/>
      <w:pPr>
        <w:ind w:left="1451" w:hanging="145"/>
      </w:pPr>
      <w:rPr>
        <w:rFonts w:hint="default"/>
      </w:rPr>
    </w:lvl>
    <w:lvl w:ilvl="3" w:tplc="E960BFBC">
      <w:numFmt w:val="bullet"/>
      <w:lvlText w:val="•"/>
      <w:lvlJc w:val="left"/>
      <w:pPr>
        <w:ind w:left="2107" w:hanging="145"/>
      </w:pPr>
      <w:rPr>
        <w:rFonts w:hint="default"/>
      </w:rPr>
    </w:lvl>
    <w:lvl w:ilvl="4" w:tplc="0F848554">
      <w:numFmt w:val="bullet"/>
      <w:lvlText w:val="•"/>
      <w:lvlJc w:val="left"/>
      <w:pPr>
        <w:ind w:left="2762" w:hanging="145"/>
      </w:pPr>
      <w:rPr>
        <w:rFonts w:hint="default"/>
      </w:rPr>
    </w:lvl>
    <w:lvl w:ilvl="5" w:tplc="75024248">
      <w:numFmt w:val="bullet"/>
      <w:lvlText w:val="•"/>
      <w:lvlJc w:val="left"/>
      <w:pPr>
        <w:ind w:left="3418" w:hanging="145"/>
      </w:pPr>
      <w:rPr>
        <w:rFonts w:hint="default"/>
      </w:rPr>
    </w:lvl>
    <w:lvl w:ilvl="6" w:tplc="1EA40136">
      <w:numFmt w:val="bullet"/>
      <w:lvlText w:val="•"/>
      <w:lvlJc w:val="left"/>
      <w:pPr>
        <w:ind w:left="4074" w:hanging="145"/>
      </w:pPr>
      <w:rPr>
        <w:rFonts w:hint="default"/>
      </w:rPr>
    </w:lvl>
    <w:lvl w:ilvl="7" w:tplc="E982BCFC">
      <w:numFmt w:val="bullet"/>
      <w:lvlText w:val="•"/>
      <w:lvlJc w:val="left"/>
      <w:pPr>
        <w:ind w:left="4730" w:hanging="145"/>
      </w:pPr>
      <w:rPr>
        <w:rFonts w:hint="default"/>
      </w:rPr>
    </w:lvl>
    <w:lvl w:ilvl="8" w:tplc="A3F0CA92">
      <w:numFmt w:val="bullet"/>
      <w:lvlText w:val="•"/>
      <w:lvlJc w:val="left"/>
      <w:pPr>
        <w:ind w:left="5385" w:hanging="145"/>
      </w:pPr>
      <w:rPr>
        <w:rFonts w:hint="default"/>
      </w:rPr>
    </w:lvl>
  </w:abstractNum>
  <w:abstractNum w:abstractNumId="3">
    <w:nsid w:val="687E79BF"/>
    <w:multiLevelType w:val="hybridMultilevel"/>
    <w:tmpl w:val="FFFFFFFF"/>
    <w:lvl w:ilvl="0" w:tplc="DB1426E4">
      <w:start w:val="5"/>
      <w:numFmt w:val="decimal"/>
      <w:lvlText w:val="%1."/>
      <w:lvlJc w:val="left"/>
      <w:pPr>
        <w:ind w:left="13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4D76FC9A">
      <w:numFmt w:val="bullet"/>
      <w:lvlText w:val="•"/>
      <w:lvlJc w:val="left"/>
      <w:pPr>
        <w:ind w:left="795" w:hanging="264"/>
      </w:pPr>
      <w:rPr>
        <w:rFonts w:hint="default"/>
      </w:rPr>
    </w:lvl>
    <w:lvl w:ilvl="2" w:tplc="34B6AB72">
      <w:numFmt w:val="bullet"/>
      <w:lvlText w:val="•"/>
      <w:lvlJc w:val="left"/>
      <w:pPr>
        <w:ind w:left="1451" w:hanging="264"/>
      </w:pPr>
      <w:rPr>
        <w:rFonts w:hint="default"/>
      </w:rPr>
    </w:lvl>
    <w:lvl w:ilvl="3" w:tplc="CD223D3E">
      <w:numFmt w:val="bullet"/>
      <w:lvlText w:val="•"/>
      <w:lvlJc w:val="left"/>
      <w:pPr>
        <w:ind w:left="2107" w:hanging="264"/>
      </w:pPr>
      <w:rPr>
        <w:rFonts w:hint="default"/>
      </w:rPr>
    </w:lvl>
    <w:lvl w:ilvl="4" w:tplc="FDF2CD3A">
      <w:numFmt w:val="bullet"/>
      <w:lvlText w:val="•"/>
      <w:lvlJc w:val="left"/>
      <w:pPr>
        <w:ind w:left="2762" w:hanging="264"/>
      </w:pPr>
      <w:rPr>
        <w:rFonts w:hint="default"/>
      </w:rPr>
    </w:lvl>
    <w:lvl w:ilvl="5" w:tplc="E1225C72">
      <w:numFmt w:val="bullet"/>
      <w:lvlText w:val="•"/>
      <w:lvlJc w:val="left"/>
      <w:pPr>
        <w:ind w:left="3418" w:hanging="264"/>
      </w:pPr>
      <w:rPr>
        <w:rFonts w:hint="default"/>
      </w:rPr>
    </w:lvl>
    <w:lvl w:ilvl="6" w:tplc="E0A4A9BA">
      <w:numFmt w:val="bullet"/>
      <w:lvlText w:val="•"/>
      <w:lvlJc w:val="left"/>
      <w:pPr>
        <w:ind w:left="4074" w:hanging="264"/>
      </w:pPr>
      <w:rPr>
        <w:rFonts w:hint="default"/>
      </w:rPr>
    </w:lvl>
    <w:lvl w:ilvl="7" w:tplc="F4DEB286">
      <w:numFmt w:val="bullet"/>
      <w:lvlText w:val="•"/>
      <w:lvlJc w:val="left"/>
      <w:pPr>
        <w:ind w:left="4730" w:hanging="264"/>
      </w:pPr>
      <w:rPr>
        <w:rFonts w:hint="default"/>
      </w:rPr>
    </w:lvl>
    <w:lvl w:ilvl="8" w:tplc="412ED03C">
      <w:numFmt w:val="bullet"/>
      <w:lvlText w:val="•"/>
      <w:lvlJc w:val="left"/>
      <w:pPr>
        <w:ind w:left="5385" w:hanging="264"/>
      </w:pPr>
      <w:rPr>
        <w:rFonts w:hint="default"/>
      </w:rPr>
    </w:lvl>
  </w:abstractNum>
  <w:abstractNum w:abstractNumId="4">
    <w:nsid w:val="77F42192"/>
    <w:multiLevelType w:val="hybridMultilevel"/>
    <w:tmpl w:val="FFFFFFFF"/>
    <w:lvl w:ilvl="0" w:tplc="31C48912">
      <w:start w:val="15"/>
      <w:numFmt w:val="decimal"/>
      <w:lvlText w:val="%1."/>
      <w:lvlJc w:val="left"/>
      <w:pPr>
        <w:ind w:left="135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DCCE76EE">
      <w:numFmt w:val="bullet"/>
      <w:lvlText w:val="•"/>
      <w:lvlJc w:val="left"/>
      <w:pPr>
        <w:ind w:left="1631" w:hanging="371"/>
      </w:pPr>
      <w:rPr>
        <w:rFonts w:hint="default"/>
      </w:rPr>
    </w:lvl>
    <w:lvl w:ilvl="2" w:tplc="EE7ED6FA">
      <w:numFmt w:val="bullet"/>
      <w:lvlText w:val="•"/>
      <w:lvlJc w:val="left"/>
      <w:pPr>
        <w:ind w:left="3123" w:hanging="371"/>
      </w:pPr>
      <w:rPr>
        <w:rFonts w:hint="default"/>
      </w:rPr>
    </w:lvl>
    <w:lvl w:ilvl="3" w:tplc="B6A452D8">
      <w:numFmt w:val="bullet"/>
      <w:lvlText w:val="•"/>
      <w:lvlJc w:val="left"/>
      <w:pPr>
        <w:ind w:left="4615" w:hanging="371"/>
      </w:pPr>
      <w:rPr>
        <w:rFonts w:hint="default"/>
      </w:rPr>
    </w:lvl>
    <w:lvl w:ilvl="4" w:tplc="79DE97B8">
      <w:numFmt w:val="bullet"/>
      <w:lvlText w:val="•"/>
      <w:lvlJc w:val="left"/>
      <w:pPr>
        <w:ind w:left="6107" w:hanging="371"/>
      </w:pPr>
      <w:rPr>
        <w:rFonts w:hint="default"/>
      </w:rPr>
    </w:lvl>
    <w:lvl w:ilvl="5" w:tplc="DA7E9244">
      <w:numFmt w:val="bullet"/>
      <w:lvlText w:val="•"/>
      <w:lvlJc w:val="left"/>
      <w:pPr>
        <w:ind w:left="7598" w:hanging="371"/>
      </w:pPr>
      <w:rPr>
        <w:rFonts w:hint="default"/>
      </w:rPr>
    </w:lvl>
    <w:lvl w:ilvl="6" w:tplc="E0CEE99E">
      <w:numFmt w:val="bullet"/>
      <w:lvlText w:val="•"/>
      <w:lvlJc w:val="left"/>
      <w:pPr>
        <w:ind w:left="9090" w:hanging="371"/>
      </w:pPr>
      <w:rPr>
        <w:rFonts w:hint="default"/>
      </w:rPr>
    </w:lvl>
    <w:lvl w:ilvl="7" w:tplc="DE5AD102">
      <w:numFmt w:val="bullet"/>
      <w:lvlText w:val="•"/>
      <w:lvlJc w:val="left"/>
      <w:pPr>
        <w:ind w:left="10582" w:hanging="371"/>
      </w:pPr>
      <w:rPr>
        <w:rFonts w:hint="default"/>
      </w:rPr>
    </w:lvl>
    <w:lvl w:ilvl="8" w:tplc="DEC832E8">
      <w:numFmt w:val="bullet"/>
      <w:lvlText w:val="•"/>
      <w:lvlJc w:val="left"/>
      <w:pPr>
        <w:ind w:left="12074" w:hanging="371"/>
      </w:pPr>
      <w:rPr>
        <w:rFonts w:hint="default"/>
      </w:rPr>
    </w:lvl>
  </w:abstractNum>
  <w:abstractNum w:abstractNumId="5">
    <w:nsid w:val="78ED7B90"/>
    <w:multiLevelType w:val="hybridMultilevel"/>
    <w:tmpl w:val="FFFFFFFF"/>
    <w:lvl w:ilvl="0" w:tplc="1C8CA9BE">
      <w:start w:val="2"/>
      <w:numFmt w:val="decimal"/>
      <w:lvlText w:val="%1."/>
      <w:lvlJc w:val="left"/>
      <w:pPr>
        <w:ind w:left="135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64EE6B44">
      <w:numFmt w:val="bullet"/>
      <w:lvlText w:val="•"/>
      <w:lvlJc w:val="left"/>
      <w:pPr>
        <w:ind w:left="807" w:hanging="225"/>
      </w:pPr>
      <w:rPr>
        <w:rFonts w:hint="default"/>
      </w:rPr>
    </w:lvl>
    <w:lvl w:ilvl="2" w:tplc="95684554">
      <w:numFmt w:val="bullet"/>
      <w:lvlText w:val="•"/>
      <w:lvlJc w:val="left"/>
      <w:pPr>
        <w:ind w:left="1475" w:hanging="225"/>
      </w:pPr>
      <w:rPr>
        <w:rFonts w:hint="default"/>
      </w:rPr>
    </w:lvl>
    <w:lvl w:ilvl="3" w:tplc="1D70BC46">
      <w:numFmt w:val="bullet"/>
      <w:lvlText w:val="•"/>
      <w:lvlJc w:val="left"/>
      <w:pPr>
        <w:ind w:left="2143" w:hanging="225"/>
      </w:pPr>
      <w:rPr>
        <w:rFonts w:hint="default"/>
      </w:rPr>
    </w:lvl>
    <w:lvl w:ilvl="4" w:tplc="44AE4F74">
      <w:numFmt w:val="bullet"/>
      <w:lvlText w:val="•"/>
      <w:lvlJc w:val="left"/>
      <w:pPr>
        <w:ind w:left="2811" w:hanging="225"/>
      </w:pPr>
      <w:rPr>
        <w:rFonts w:hint="default"/>
      </w:rPr>
    </w:lvl>
    <w:lvl w:ilvl="5" w:tplc="8CDEA522">
      <w:numFmt w:val="bullet"/>
      <w:lvlText w:val="•"/>
      <w:lvlJc w:val="left"/>
      <w:pPr>
        <w:ind w:left="3479" w:hanging="225"/>
      </w:pPr>
      <w:rPr>
        <w:rFonts w:hint="default"/>
      </w:rPr>
    </w:lvl>
    <w:lvl w:ilvl="6" w:tplc="94E6E700">
      <w:numFmt w:val="bullet"/>
      <w:lvlText w:val="•"/>
      <w:lvlJc w:val="left"/>
      <w:pPr>
        <w:ind w:left="4147" w:hanging="225"/>
      </w:pPr>
      <w:rPr>
        <w:rFonts w:hint="default"/>
      </w:rPr>
    </w:lvl>
    <w:lvl w:ilvl="7" w:tplc="785A8088">
      <w:numFmt w:val="bullet"/>
      <w:lvlText w:val="•"/>
      <w:lvlJc w:val="left"/>
      <w:pPr>
        <w:ind w:left="4815" w:hanging="225"/>
      </w:pPr>
      <w:rPr>
        <w:rFonts w:hint="default"/>
      </w:rPr>
    </w:lvl>
    <w:lvl w:ilvl="8" w:tplc="469A10DA">
      <w:numFmt w:val="bullet"/>
      <w:lvlText w:val="•"/>
      <w:lvlJc w:val="left"/>
      <w:pPr>
        <w:ind w:left="5483" w:hanging="225"/>
      </w:pPr>
      <w:rPr>
        <w:rFonts w:hint="default"/>
      </w:rPr>
    </w:lvl>
  </w:abstractNum>
  <w:abstractNum w:abstractNumId="6">
    <w:nsid w:val="7CB7475D"/>
    <w:multiLevelType w:val="hybridMultilevel"/>
    <w:tmpl w:val="FFFFFFFF"/>
    <w:lvl w:ilvl="0" w:tplc="21E6BBAA">
      <w:numFmt w:val="bullet"/>
      <w:lvlText w:val=""/>
      <w:lvlJc w:val="left"/>
      <w:pPr>
        <w:ind w:left="135" w:hanging="191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1" w:tplc="D7DCB950">
      <w:numFmt w:val="bullet"/>
      <w:lvlText w:val="•"/>
      <w:lvlJc w:val="left"/>
      <w:pPr>
        <w:ind w:left="807" w:hanging="191"/>
      </w:pPr>
      <w:rPr>
        <w:rFonts w:hint="default"/>
      </w:rPr>
    </w:lvl>
    <w:lvl w:ilvl="2" w:tplc="B2F4E98A">
      <w:numFmt w:val="bullet"/>
      <w:lvlText w:val="•"/>
      <w:lvlJc w:val="left"/>
      <w:pPr>
        <w:ind w:left="1475" w:hanging="191"/>
      </w:pPr>
      <w:rPr>
        <w:rFonts w:hint="default"/>
      </w:rPr>
    </w:lvl>
    <w:lvl w:ilvl="3" w:tplc="F7DEC83A">
      <w:numFmt w:val="bullet"/>
      <w:lvlText w:val="•"/>
      <w:lvlJc w:val="left"/>
      <w:pPr>
        <w:ind w:left="2143" w:hanging="191"/>
      </w:pPr>
      <w:rPr>
        <w:rFonts w:hint="default"/>
      </w:rPr>
    </w:lvl>
    <w:lvl w:ilvl="4" w:tplc="154C6D52">
      <w:numFmt w:val="bullet"/>
      <w:lvlText w:val="•"/>
      <w:lvlJc w:val="left"/>
      <w:pPr>
        <w:ind w:left="2811" w:hanging="191"/>
      </w:pPr>
      <w:rPr>
        <w:rFonts w:hint="default"/>
      </w:rPr>
    </w:lvl>
    <w:lvl w:ilvl="5" w:tplc="5914DAA0">
      <w:numFmt w:val="bullet"/>
      <w:lvlText w:val="•"/>
      <w:lvlJc w:val="left"/>
      <w:pPr>
        <w:ind w:left="3479" w:hanging="191"/>
      </w:pPr>
      <w:rPr>
        <w:rFonts w:hint="default"/>
      </w:rPr>
    </w:lvl>
    <w:lvl w:ilvl="6" w:tplc="B13A98BA">
      <w:numFmt w:val="bullet"/>
      <w:lvlText w:val="•"/>
      <w:lvlJc w:val="left"/>
      <w:pPr>
        <w:ind w:left="4147" w:hanging="191"/>
      </w:pPr>
      <w:rPr>
        <w:rFonts w:hint="default"/>
      </w:rPr>
    </w:lvl>
    <w:lvl w:ilvl="7" w:tplc="8DD6D7D0">
      <w:numFmt w:val="bullet"/>
      <w:lvlText w:val="•"/>
      <w:lvlJc w:val="left"/>
      <w:pPr>
        <w:ind w:left="4815" w:hanging="191"/>
      </w:pPr>
      <w:rPr>
        <w:rFonts w:hint="default"/>
      </w:rPr>
    </w:lvl>
    <w:lvl w:ilvl="8" w:tplc="C42679DE">
      <w:numFmt w:val="bullet"/>
      <w:lvlText w:val="•"/>
      <w:lvlJc w:val="left"/>
      <w:pPr>
        <w:ind w:left="5483" w:hanging="191"/>
      </w:pPr>
      <w:rPr>
        <w:rFonts w:hint="default"/>
      </w:rPr>
    </w:lvl>
  </w:abstractNum>
  <w:abstractNum w:abstractNumId="7">
    <w:nsid w:val="7DFD3988"/>
    <w:multiLevelType w:val="hybridMultilevel"/>
    <w:tmpl w:val="FFFFFFFF"/>
    <w:lvl w:ilvl="0" w:tplc="BF2A5240">
      <w:numFmt w:val="bullet"/>
      <w:lvlText w:val=""/>
      <w:lvlJc w:val="left"/>
      <w:pPr>
        <w:ind w:left="674" w:hanging="540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1" w:tplc="EAD2FDDE"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2" w:tplc="DD6AB292">
      <w:numFmt w:val="bullet"/>
      <w:lvlText w:val="•"/>
      <w:lvlJc w:val="left"/>
      <w:pPr>
        <w:ind w:left="593" w:hanging="360"/>
      </w:pPr>
      <w:rPr>
        <w:rFonts w:hint="default"/>
      </w:rPr>
    </w:lvl>
    <w:lvl w:ilvl="3" w:tplc="03A4EA78">
      <w:numFmt w:val="bullet"/>
      <w:lvlText w:val="•"/>
      <w:lvlJc w:val="left"/>
      <w:pPr>
        <w:ind w:left="326" w:hanging="360"/>
      </w:pPr>
      <w:rPr>
        <w:rFonts w:hint="default"/>
      </w:rPr>
    </w:lvl>
    <w:lvl w:ilvl="4" w:tplc="B7ACF214">
      <w:numFmt w:val="bullet"/>
      <w:lvlText w:val="•"/>
      <w:lvlJc w:val="left"/>
      <w:pPr>
        <w:ind w:left="59" w:hanging="360"/>
      </w:pPr>
      <w:rPr>
        <w:rFonts w:hint="default"/>
      </w:rPr>
    </w:lvl>
    <w:lvl w:ilvl="5" w:tplc="8F3C842A">
      <w:numFmt w:val="bullet"/>
      <w:lvlText w:val="•"/>
      <w:lvlJc w:val="left"/>
      <w:pPr>
        <w:ind w:left="-208" w:hanging="360"/>
      </w:pPr>
      <w:rPr>
        <w:rFonts w:hint="default"/>
      </w:rPr>
    </w:lvl>
    <w:lvl w:ilvl="6" w:tplc="A46A02B4">
      <w:numFmt w:val="bullet"/>
      <w:lvlText w:val="•"/>
      <w:lvlJc w:val="left"/>
      <w:pPr>
        <w:ind w:left="-475" w:hanging="360"/>
      </w:pPr>
      <w:rPr>
        <w:rFonts w:hint="default"/>
      </w:rPr>
    </w:lvl>
    <w:lvl w:ilvl="7" w:tplc="F3906B02">
      <w:numFmt w:val="bullet"/>
      <w:lvlText w:val="•"/>
      <w:lvlJc w:val="left"/>
      <w:pPr>
        <w:ind w:left="-741" w:hanging="360"/>
      </w:pPr>
      <w:rPr>
        <w:rFonts w:hint="default"/>
      </w:rPr>
    </w:lvl>
    <w:lvl w:ilvl="8" w:tplc="94CCC960">
      <w:numFmt w:val="bullet"/>
      <w:lvlText w:val="•"/>
      <w:lvlJc w:val="left"/>
      <w:pPr>
        <w:ind w:left="-1008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740"/>
    <w:rsid w:val="000B2740"/>
    <w:rsid w:val="00391698"/>
    <w:rsid w:val="00C822D3"/>
    <w:rsid w:val="00D46429"/>
    <w:rsid w:val="00DD53A6"/>
    <w:rsid w:val="00F9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40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B2740"/>
    <w:pPr>
      <w:ind w:left="7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B2740"/>
    <w:pPr>
      <w:ind w:right="544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B2740"/>
    <w:pPr>
      <w:ind w:left="135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9"/>
    <w:qFormat/>
    <w:rsid w:val="000B2740"/>
    <w:pPr>
      <w:ind w:left="135" w:right="160" w:firstLine="709"/>
      <w:jc w:val="both"/>
      <w:outlineLvl w:val="3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C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C4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C4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C4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B274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C43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0B2740"/>
    <w:pPr>
      <w:ind w:left="855" w:hanging="361"/>
      <w:jc w:val="both"/>
    </w:pPr>
  </w:style>
  <w:style w:type="paragraph" w:customStyle="1" w:styleId="TableParagraph">
    <w:name w:val="Table Paragraph"/>
    <w:basedOn w:val="Normal"/>
    <w:uiPriority w:val="99"/>
    <w:rsid w:val="000B2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@mail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mailto:advokatek@mail.ru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10.xm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15</Pages>
  <Words>6585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2</cp:revision>
  <dcterms:created xsi:type="dcterms:W3CDTF">2021-11-16T14:39:00Z</dcterms:created>
  <dcterms:modified xsi:type="dcterms:W3CDTF">2021-11-16T15:00:00Z</dcterms:modified>
</cp:coreProperties>
</file>